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1F" w:rsidRPr="0015591F" w:rsidRDefault="0015591F" w:rsidP="008F6699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  <w:lang w:val="en-GB" w:eastAsia="en-US" w:bidi="ar-SA"/>
        </w:rPr>
      </w:pPr>
      <w:r w:rsidRPr="0015591F">
        <w:rPr>
          <w:rFonts w:ascii="Arial" w:hAnsi="Arial" w:cs="Arial"/>
          <w:b/>
          <w:iCs/>
          <w:sz w:val="20"/>
          <w:szCs w:val="20"/>
          <w:lang w:val="en-GB" w:eastAsia="en-US" w:bidi="ar-SA"/>
        </w:rPr>
        <w:t>AIRCRAFT OPERATIONS DIVISION</w:t>
      </w:r>
    </w:p>
    <w:p w:rsidR="00E262C9" w:rsidRDefault="0015591F" w:rsidP="008F6699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  <w:lang w:val="en-GB" w:eastAsia="en-US" w:bidi="ar-SA"/>
        </w:rPr>
      </w:pPr>
      <w:r w:rsidRPr="0015591F">
        <w:rPr>
          <w:rFonts w:ascii="Arial" w:hAnsi="Arial" w:cs="Arial"/>
          <w:b/>
          <w:iCs/>
          <w:sz w:val="20"/>
          <w:szCs w:val="20"/>
          <w:lang w:val="en-GB" w:eastAsia="en-US" w:bidi="ar-SA"/>
        </w:rPr>
        <w:t>CAA OF LATVIA</w:t>
      </w:r>
    </w:p>
    <w:p w:rsidR="00111BD1" w:rsidRPr="00111BD1" w:rsidRDefault="00111BD1" w:rsidP="006B05F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  <w:lang w:val="en-GB" w:eastAsia="en-US" w:bidi="ar-SA"/>
        </w:rPr>
      </w:pPr>
    </w:p>
    <w:p w:rsidR="004A4F4B" w:rsidRDefault="00430D53" w:rsidP="006B05F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lang w:val="en-GB" w:eastAsia="en-US" w:bidi="ar-SA"/>
        </w:rPr>
      </w:pPr>
      <w:r>
        <w:rPr>
          <w:rFonts w:ascii="Arial" w:hAnsi="Arial" w:cs="Arial"/>
          <w:b/>
          <w:iCs/>
          <w:lang w:val="en-GB" w:eastAsia="en-US" w:bidi="ar-SA"/>
        </w:rPr>
        <w:t>OPERATOR</w:t>
      </w:r>
      <w:r w:rsidR="00892831">
        <w:rPr>
          <w:rFonts w:ascii="Arial" w:hAnsi="Arial" w:cs="Arial"/>
          <w:b/>
          <w:iCs/>
          <w:lang w:val="en-GB" w:eastAsia="en-US" w:bidi="ar-SA"/>
        </w:rPr>
        <w:t xml:space="preserve">’S </w:t>
      </w:r>
      <w:r>
        <w:rPr>
          <w:rFonts w:ascii="Arial" w:hAnsi="Arial" w:cs="Arial"/>
          <w:b/>
          <w:iCs/>
          <w:lang w:val="en-GB" w:eastAsia="en-US" w:bidi="ar-SA"/>
        </w:rPr>
        <w:t>APPLICATION</w:t>
      </w:r>
      <w:r w:rsidR="00892831">
        <w:rPr>
          <w:rFonts w:ascii="Arial" w:hAnsi="Arial" w:cs="Arial"/>
          <w:b/>
          <w:iCs/>
          <w:lang w:val="en-GB" w:eastAsia="en-US" w:bidi="ar-SA"/>
        </w:rPr>
        <w:t xml:space="preserve"> </w:t>
      </w:r>
      <w:r w:rsidR="00332B1F">
        <w:rPr>
          <w:rFonts w:ascii="Arial" w:hAnsi="Arial" w:cs="Arial"/>
          <w:b/>
          <w:iCs/>
          <w:lang w:val="en-GB" w:eastAsia="en-US" w:bidi="ar-SA"/>
        </w:rPr>
        <w:t>TO</w:t>
      </w:r>
      <w:r w:rsidR="00892831">
        <w:rPr>
          <w:rFonts w:ascii="Arial" w:hAnsi="Arial" w:cs="Arial"/>
          <w:b/>
          <w:iCs/>
          <w:lang w:val="en-GB" w:eastAsia="en-US" w:bidi="ar-SA"/>
        </w:rPr>
        <w:t xml:space="preserve"> </w:t>
      </w:r>
      <w:r w:rsidR="00675159">
        <w:rPr>
          <w:rFonts w:ascii="Arial" w:hAnsi="Arial" w:cs="Arial"/>
          <w:b/>
          <w:iCs/>
          <w:lang w:val="en-GB" w:eastAsia="en-US" w:bidi="ar-SA"/>
        </w:rPr>
        <w:t>ENTER INTO</w:t>
      </w:r>
    </w:p>
    <w:p w:rsidR="00430D53" w:rsidRPr="00AD70D2" w:rsidRDefault="004A4F4B" w:rsidP="006B05F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  <w:lang w:val="en-GB" w:eastAsia="en-US" w:bidi="ar-SA"/>
        </w:rPr>
      </w:pPr>
      <w:r>
        <w:rPr>
          <w:rFonts w:ascii="Arial" w:hAnsi="Arial" w:cs="Arial"/>
          <w:b/>
          <w:iCs/>
          <w:lang w:val="en-GB" w:eastAsia="en-US" w:bidi="ar-SA"/>
        </w:rPr>
        <w:t xml:space="preserve">CODE-SHARE </w:t>
      </w:r>
      <w:r w:rsidR="00675159">
        <w:rPr>
          <w:rFonts w:ascii="Arial" w:hAnsi="Arial" w:cs="Arial"/>
          <w:b/>
          <w:iCs/>
          <w:lang w:val="en-GB" w:eastAsia="en-US" w:bidi="ar-SA"/>
        </w:rPr>
        <w:t>AGREEMENT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AE1EB5" w:rsidRPr="00F001B4" w:rsidTr="003F56D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035" w:rsidRPr="00675159" w:rsidRDefault="00177035" w:rsidP="00EA301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 w:bidi="ar-SA"/>
              </w:rPr>
            </w:pPr>
          </w:p>
          <w:p w:rsidR="00430D53" w:rsidRPr="00675159" w:rsidRDefault="00430D53" w:rsidP="00430D53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 w:bidi="ar-SA"/>
              </w:rPr>
            </w:pPr>
            <w:r w:rsidRPr="00675159">
              <w:rPr>
                <w:rFonts w:ascii="Arial" w:hAnsi="Arial" w:cs="Arial"/>
                <w:i/>
                <w:sz w:val="18"/>
                <w:szCs w:val="18"/>
                <w:lang w:val="en-GB" w:bidi="ar-SA"/>
              </w:rPr>
              <w:t xml:space="preserve">Send to: </w:t>
            </w:r>
          </w:p>
          <w:p w:rsidR="00430D53" w:rsidRPr="00675159" w:rsidRDefault="003974D6" w:rsidP="00EA301C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 w:bidi="ar-SA"/>
              </w:rPr>
            </w:pPr>
            <w:r w:rsidRPr="00675159">
              <w:rPr>
                <w:rFonts w:ascii="Arial" w:hAnsi="Arial" w:cs="Arial"/>
                <w:i/>
                <w:sz w:val="18"/>
                <w:szCs w:val="18"/>
                <w:lang w:val="en-GB" w:bidi="ar-SA"/>
              </w:rPr>
              <w:t>State Agency “Civil Aviation Agency” of the Republic of Latvia</w:t>
            </w:r>
          </w:p>
          <w:p w:rsidR="003974D6" w:rsidRPr="00675159" w:rsidRDefault="003974D6" w:rsidP="00EA301C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 w:bidi="ar-SA"/>
              </w:rPr>
            </w:pPr>
            <w:r w:rsidRPr="00675159">
              <w:rPr>
                <w:rFonts w:ascii="Arial" w:hAnsi="Arial" w:cs="Arial"/>
                <w:i/>
                <w:noProof/>
                <w:sz w:val="18"/>
                <w:szCs w:val="18"/>
                <w:lang w:val="en-GB" w:bidi="ar-SA"/>
              </w:rPr>
              <w:t>Airport “Rīga” 10/1, Mārupes novads,</w:t>
            </w:r>
            <w:r w:rsidRPr="00675159">
              <w:rPr>
                <w:rFonts w:ascii="Arial" w:hAnsi="Arial" w:cs="Arial"/>
                <w:i/>
                <w:sz w:val="18"/>
                <w:szCs w:val="18"/>
                <w:lang w:val="en-GB" w:bidi="ar-SA"/>
              </w:rPr>
              <w:t xml:space="preserve"> LV-1053, phone +371 67830936, fax +371 67830967, e-mail</w:t>
            </w:r>
            <w:r w:rsidR="004A4F4B" w:rsidRPr="00675159">
              <w:rPr>
                <w:rFonts w:ascii="Arial" w:hAnsi="Arial" w:cs="Arial"/>
                <w:i/>
                <w:sz w:val="18"/>
                <w:szCs w:val="18"/>
                <w:lang w:val="en-GB" w:bidi="ar-SA"/>
              </w:rPr>
              <w:t xml:space="preserve">: </w:t>
            </w:r>
            <w:hyperlink r:id="rId8" w:history="1">
              <w:r w:rsidR="004A4F4B" w:rsidRPr="00675159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 w:bidi="ar-SA"/>
                </w:rPr>
                <w:t>caa@caa.gov.lv</w:t>
              </w:r>
            </w:hyperlink>
            <w:r w:rsidR="004A4F4B" w:rsidRPr="00675159">
              <w:rPr>
                <w:rFonts w:ascii="Arial" w:hAnsi="Arial" w:cs="Arial"/>
                <w:i/>
                <w:sz w:val="18"/>
                <w:szCs w:val="18"/>
                <w:lang w:val="en-GB" w:bidi="ar-SA"/>
              </w:rPr>
              <w:t xml:space="preserve">, </w:t>
            </w:r>
            <w:hyperlink r:id="rId9" w:history="1">
              <w:r w:rsidRPr="00675159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 w:bidi="ar-SA"/>
                </w:rPr>
                <w:t>www.caa.lv</w:t>
              </w:r>
            </w:hyperlink>
          </w:p>
          <w:p w:rsidR="003974D6" w:rsidRPr="00675159" w:rsidRDefault="003974D6" w:rsidP="00EA301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 w:bidi="ar-SA"/>
              </w:rPr>
            </w:pPr>
            <w:r w:rsidRPr="00675159">
              <w:rPr>
                <w:rFonts w:ascii="Arial" w:hAnsi="Arial" w:cs="Arial"/>
                <w:i/>
                <w:sz w:val="18"/>
                <w:szCs w:val="18"/>
                <w:lang w:val="en-GB" w:bidi="ar-SA"/>
              </w:rPr>
              <w:t xml:space="preserve"> </w:t>
            </w:r>
          </w:p>
          <w:p w:rsidR="00AE1EB5" w:rsidRPr="00675159" w:rsidRDefault="00C7491F" w:rsidP="00EA301C">
            <w:pPr>
              <w:jc w:val="both"/>
              <w:rPr>
                <w:rFonts w:ascii="Arial" w:hAnsi="Arial" w:cs="Arial"/>
                <w:sz w:val="20"/>
                <w:szCs w:val="20"/>
                <w:lang w:val="en-GB" w:bidi="ar-SA"/>
              </w:rPr>
            </w:pPr>
            <w:r w:rsidRPr="001E0B3D">
              <w:rPr>
                <w:rFonts w:ascii="Arial" w:hAnsi="Arial" w:cs="Arial"/>
                <w:b/>
                <w:sz w:val="20"/>
                <w:szCs w:val="20"/>
                <w:lang w:val="en-GB" w:bidi="ar-SA"/>
              </w:rPr>
              <w:t>Operator</w:t>
            </w:r>
            <w:r w:rsidR="00675159" w:rsidRPr="001E0B3D">
              <w:rPr>
                <w:rFonts w:ascii="Arial" w:hAnsi="Arial" w:cs="Arial"/>
                <w:b/>
                <w:sz w:val="20"/>
                <w:szCs w:val="20"/>
                <w:lang w:val="en-GB" w:bidi="ar-SA"/>
              </w:rPr>
              <w:t>:</w:t>
            </w:r>
            <w:r w:rsidR="00675159" w:rsidRPr="00675159">
              <w:rPr>
                <w:rFonts w:ascii="Arial" w:hAnsi="Arial" w:cs="Arial"/>
                <w:sz w:val="20"/>
                <w:szCs w:val="20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 w:bidi="ar-SA"/>
                </w:rPr>
                <w:id w:val="197771609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75159" w:rsidRPr="0067515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A4F4B" w:rsidRPr="00675159" w:rsidRDefault="00675159" w:rsidP="00EA301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 w:eastAsia="en-US" w:bidi="ar-SA"/>
              </w:rPr>
            </w:pPr>
            <w:r w:rsidRPr="00675159">
              <w:rPr>
                <w:rFonts w:ascii="Arial" w:hAnsi="Arial" w:cs="Arial"/>
                <w:bCs/>
                <w:sz w:val="20"/>
                <w:szCs w:val="20"/>
                <w:lang w:val="en-GB" w:eastAsia="en-US" w:bidi="ar-SA"/>
              </w:rPr>
              <w:t>i</w:t>
            </w:r>
            <w:r w:rsidR="00EA301C" w:rsidRPr="00675159">
              <w:rPr>
                <w:rFonts w:ascii="Arial" w:hAnsi="Arial" w:cs="Arial"/>
                <w:bCs/>
                <w:sz w:val="20"/>
                <w:szCs w:val="20"/>
                <w:lang w:val="en-GB" w:eastAsia="en-US" w:bidi="ar-SA"/>
              </w:rPr>
              <w:t>ntend</w:t>
            </w:r>
            <w:r w:rsidR="005223EB" w:rsidRPr="00675159">
              <w:rPr>
                <w:rFonts w:ascii="Arial" w:hAnsi="Arial" w:cs="Arial"/>
                <w:bCs/>
                <w:sz w:val="20"/>
                <w:szCs w:val="20"/>
                <w:lang w:val="en-GB" w:eastAsia="en-US" w:bidi="ar-SA"/>
              </w:rPr>
              <w:t>s</w:t>
            </w:r>
            <w:r w:rsidR="00EA301C" w:rsidRPr="00675159">
              <w:rPr>
                <w:rFonts w:ascii="Arial" w:hAnsi="Arial" w:cs="Arial"/>
                <w:bCs/>
                <w:sz w:val="20"/>
                <w:szCs w:val="20"/>
                <w:lang w:val="en-GB" w:eastAsia="en-US" w:bidi="ar-SA"/>
              </w:rPr>
              <w:t xml:space="preserve"> to</w:t>
            </w:r>
            <w:r w:rsidRPr="00675159">
              <w:rPr>
                <w:rFonts w:ascii="Arial" w:hAnsi="Arial" w:cs="Arial"/>
                <w:bCs/>
                <w:sz w:val="20"/>
                <w:szCs w:val="20"/>
                <w:lang w:val="en-GB" w:eastAsia="en-US" w:bidi="ar-SA"/>
              </w:rPr>
              <w:t xml:space="preserve"> enter into a code-share agreement involving a third-country operator</w:t>
            </w:r>
          </w:p>
          <w:p w:rsidR="0053237D" w:rsidRPr="00675159" w:rsidRDefault="0053237D" w:rsidP="00EA301C">
            <w:pPr>
              <w:jc w:val="both"/>
              <w:rPr>
                <w:rFonts w:ascii="Arial" w:hAnsi="Arial" w:cs="Arial"/>
                <w:sz w:val="20"/>
                <w:szCs w:val="20"/>
                <w:lang w:val="en-GB" w:bidi="ar-S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56"/>
            </w:tblGrid>
            <w:tr w:rsidR="007914D9" w:rsidRPr="00675159" w:rsidTr="003F56DA">
              <w:tc>
                <w:tcPr>
                  <w:tcW w:w="9056" w:type="dxa"/>
                </w:tcPr>
                <w:p w:rsidR="007914D9" w:rsidRPr="00675159" w:rsidRDefault="005F7BF8" w:rsidP="006A37A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Name of third-country operator: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 w:bidi="ar-SA"/>
                      </w:rPr>
                      <w:id w:val="2013251462"/>
                      <w:showingPlcHdr/>
                      <w:text/>
                    </w:sdtPr>
                    <w:sdtEndPr/>
                    <w:sdtContent>
                      <w:r w:rsidRPr="0067515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5F7BF8" w:rsidRPr="00675159" w:rsidTr="003F56DA">
              <w:tc>
                <w:tcPr>
                  <w:tcW w:w="9056" w:type="dxa"/>
                </w:tcPr>
                <w:p w:rsidR="005F7BF8" w:rsidRPr="00675159" w:rsidRDefault="007A263F" w:rsidP="007A263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>Audit</w:t>
                  </w:r>
                  <w:r w:rsidR="005F7BF8"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 </w:t>
                  </w: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>of the third country operator h</w:t>
                  </w:r>
                  <w:r w:rsidR="005F7BF8"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>as</w:t>
                  </w: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 been</w:t>
                  </w:r>
                  <w:r w:rsidR="005F7BF8"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 conducted</w:t>
                  </w: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, </w:t>
                  </w:r>
                  <w:r w:rsidR="005F7BF8"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including interviews of personnel and inspections carried out at the third country operator’s </w:t>
                  </w: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facilities </w:t>
                  </w:r>
                  <w:r w:rsidR="005F7BF8"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in order to verify compliance with ICAO Annexes 1, 2, 6, Part I and III, as applicable, 8 and 18. The audit was focused on the operational, management and control systems of the operator (Documented evidence):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 w:bidi="ar-SA"/>
                      </w:rPr>
                      <w:id w:val="-457578247"/>
                      <w:showingPlcHdr/>
                      <w:text/>
                    </w:sdtPr>
                    <w:sdtEndPr/>
                    <w:sdtContent>
                      <w:r w:rsidR="005F7BF8" w:rsidRPr="0067515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5F7BF8" w:rsidRPr="00675159" w:rsidTr="003F56DA">
              <w:tc>
                <w:tcPr>
                  <w:tcW w:w="9056" w:type="dxa"/>
                </w:tcPr>
                <w:p w:rsidR="005F7BF8" w:rsidRPr="00675159" w:rsidRDefault="007A263F" w:rsidP="00934C9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>C</w:t>
                  </w:r>
                  <w:r w:rsidR="005F7BF8"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ode-share audit programme </w:t>
                  </w:r>
                  <w:r w:rsidR="00934C9C"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>was</w:t>
                  </w: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 established </w:t>
                  </w:r>
                  <w:r w:rsidR="005F7BF8"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>for monitoring continuous</w:t>
                  </w: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 </w:t>
                  </w:r>
                  <w:r w:rsidR="005F7BF8"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>compliance of the third country operator with the applicable ICAO standards</w:t>
                  </w: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 (documented evidence):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 w:bidi="ar-SA"/>
                      </w:rPr>
                      <w:id w:val="1317619143"/>
                      <w:showingPlcHdr/>
                      <w:text/>
                    </w:sdtPr>
                    <w:sdtEndPr/>
                    <w:sdtContent>
                      <w:r w:rsidRPr="0067515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934C9C" w:rsidRPr="00675159" w:rsidTr="003F56DA">
              <w:tc>
                <w:tcPr>
                  <w:tcW w:w="9056" w:type="dxa"/>
                </w:tcPr>
                <w:p w:rsidR="00934C9C" w:rsidRPr="00675159" w:rsidRDefault="00934C9C" w:rsidP="00934C9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bidi="ar-SA"/>
                    </w:rPr>
                    <w:t xml:space="preserve">The initial audit and/or the continuous monitoring have been performed by a third party provider on behalf of the EU operator (documented evidence):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 w:bidi="ar-SA"/>
                      </w:rPr>
                      <w:id w:val="647250507"/>
                      <w:showingPlcHdr/>
                      <w:text/>
                    </w:sdtPr>
                    <w:sdtEndPr/>
                    <w:sdtContent>
                      <w:r w:rsidRPr="0067515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975B76" w:rsidRPr="00675159" w:rsidRDefault="00975B76" w:rsidP="00EA301C">
            <w:pPr>
              <w:jc w:val="both"/>
              <w:rPr>
                <w:rFonts w:ascii="Arial" w:hAnsi="Arial" w:cs="Arial"/>
                <w:sz w:val="20"/>
                <w:szCs w:val="20"/>
                <w:lang w:val="en-GB" w:bidi="ar-SA"/>
              </w:rPr>
            </w:pPr>
          </w:p>
          <w:p w:rsidR="004E74E2" w:rsidRDefault="004E74E2" w:rsidP="00EA301C">
            <w:pPr>
              <w:tabs>
                <w:tab w:val="left" w:pos="1678"/>
              </w:tabs>
              <w:jc w:val="both"/>
              <w:rPr>
                <w:rFonts w:ascii="Arial" w:hAnsi="Arial" w:cs="Arial"/>
                <w:sz w:val="20"/>
                <w:szCs w:val="20"/>
                <w:lang w:val="en-GB" w:bidi="ar-SA"/>
              </w:rPr>
            </w:pPr>
            <w:r w:rsidRPr="00675159">
              <w:rPr>
                <w:rFonts w:ascii="Arial" w:hAnsi="Arial" w:cs="Arial"/>
                <w:sz w:val="20"/>
                <w:szCs w:val="20"/>
                <w:lang w:val="en-GB" w:bidi="ar-SA"/>
              </w:rPr>
              <w:t>Attachments</w:t>
            </w:r>
            <w:r w:rsidR="001B212D" w:rsidRPr="00675159">
              <w:rPr>
                <w:rFonts w:ascii="Arial" w:hAnsi="Arial" w:cs="Arial"/>
                <w:sz w:val="20"/>
                <w:szCs w:val="20"/>
                <w:lang w:val="en-GB" w:bidi="ar-SA"/>
              </w:rPr>
              <w:t xml:space="preserve"> (if applicable)</w:t>
            </w:r>
            <w:r w:rsidRPr="00675159">
              <w:rPr>
                <w:rFonts w:ascii="Arial" w:hAnsi="Arial" w:cs="Arial"/>
                <w:sz w:val="20"/>
                <w:szCs w:val="20"/>
                <w:lang w:val="en-GB" w:bidi="ar-SA"/>
              </w:rPr>
              <w:t>:</w:t>
            </w:r>
          </w:p>
          <w:p w:rsidR="00332B1F" w:rsidRPr="00675159" w:rsidRDefault="00332B1F" w:rsidP="00EA301C">
            <w:pPr>
              <w:tabs>
                <w:tab w:val="left" w:pos="1678"/>
              </w:tabs>
              <w:jc w:val="both"/>
              <w:rPr>
                <w:rFonts w:ascii="Arial" w:hAnsi="Arial" w:cs="Arial"/>
                <w:sz w:val="20"/>
                <w:szCs w:val="20"/>
                <w:lang w:val="en-GB" w:bidi="ar-SA"/>
              </w:rPr>
            </w:pPr>
          </w:p>
          <w:p w:rsidR="00332B1F" w:rsidRDefault="006B05FF" w:rsidP="00EA301C">
            <w:pPr>
              <w:tabs>
                <w:tab w:val="left" w:pos="1678"/>
              </w:tabs>
              <w:jc w:val="both"/>
              <w:rPr>
                <w:rFonts w:ascii="Arial" w:hAnsi="Arial" w:cs="Arial"/>
                <w:sz w:val="20"/>
                <w:szCs w:val="20"/>
                <w:lang w:val="en-GB" w:bidi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 w:bidi="ar-SA"/>
                </w:rPr>
                <w:id w:val="17663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B1F">
                  <w:rPr>
                    <w:rFonts w:ascii="MS Gothic" w:eastAsia="MS Gothic" w:hAnsi="MS Gothic" w:cs="Arial" w:hint="eastAsia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="00332B1F">
              <w:rPr>
                <w:rFonts w:ascii="Arial" w:hAnsi="Arial" w:cs="Arial"/>
                <w:sz w:val="20"/>
                <w:szCs w:val="20"/>
                <w:lang w:val="en-GB" w:bidi="ar-SA"/>
              </w:rPr>
              <w:t xml:space="preserve"> </w:t>
            </w:r>
            <w:r w:rsidR="005F32DB" w:rsidRPr="00675159">
              <w:rPr>
                <w:rFonts w:ascii="Arial" w:hAnsi="Arial" w:cs="Arial"/>
                <w:sz w:val="20"/>
                <w:szCs w:val="20"/>
                <w:lang w:val="en-GB" w:bidi="ar-SA"/>
              </w:rPr>
              <w:t>Operator’s application</w:t>
            </w:r>
          </w:p>
          <w:p w:rsidR="00332B1F" w:rsidRDefault="006B05FF" w:rsidP="00EA301C">
            <w:pPr>
              <w:tabs>
                <w:tab w:val="left" w:pos="1678"/>
              </w:tabs>
              <w:jc w:val="both"/>
              <w:rPr>
                <w:rFonts w:ascii="Arial" w:hAnsi="Arial" w:cs="Arial"/>
                <w:sz w:val="20"/>
                <w:szCs w:val="20"/>
                <w:lang w:val="en-GB" w:bidi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 w:bidi="ar-SA"/>
                </w:rPr>
                <w:id w:val="-9596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B1F">
                  <w:rPr>
                    <w:rFonts w:ascii="MS Gothic" w:eastAsia="MS Gothic" w:hAnsi="MS Gothic" w:cs="Arial" w:hint="eastAsia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="00332B1F">
              <w:rPr>
                <w:rFonts w:ascii="Arial" w:hAnsi="Arial" w:cs="Arial"/>
                <w:sz w:val="20"/>
                <w:szCs w:val="20"/>
                <w:lang w:val="en-GB" w:bidi="ar-SA"/>
              </w:rPr>
              <w:t xml:space="preserve"> </w:t>
            </w:r>
            <w:r w:rsidR="00182649" w:rsidRPr="00675159">
              <w:rPr>
                <w:rFonts w:ascii="Arial" w:hAnsi="Arial" w:cs="Arial"/>
                <w:sz w:val="20"/>
                <w:szCs w:val="20"/>
                <w:lang w:val="en-GB" w:bidi="ar-SA"/>
              </w:rPr>
              <w:t>Copy of code-share agreement</w:t>
            </w:r>
          </w:p>
          <w:p w:rsidR="00332B1F" w:rsidRDefault="006B05FF" w:rsidP="00182649">
            <w:pPr>
              <w:tabs>
                <w:tab w:val="left" w:pos="1678"/>
              </w:tabs>
              <w:jc w:val="both"/>
              <w:rPr>
                <w:rFonts w:ascii="Arial" w:hAnsi="Arial" w:cs="Arial"/>
                <w:sz w:val="20"/>
                <w:szCs w:val="20"/>
                <w:lang w:val="en-GB" w:bidi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 w:bidi="ar-SA"/>
                </w:rPr>
                <w:id w:val="-6982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B1F">
                  <w:rPr>
                    <w:rFonts w:ascii="MS Gothic" w:eastAsia="MS Gothic" w:hAnsi="MS Gothic" w:cs="Arial" w:hint="eastAsia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="00332B1F">
              <w:rPr>
                <w:rFonts w:ascii="Arial" w:hAnsi="Arial" w:cs="Arial"/>
                <w:sz w:val="20"/>
                <w:szCs w:val="20"/>
                <w:lang w:val="en-GB" w:bidi="ar-SA"/>
              </w:rPr>
              <w:t xml:space="preserve"> </w:t>
            </w:r>
            <w:r w:rsidR="00182649" w:rsidRPr="00675159">
              <w:rPr>
                <w:rFonts w:ascii="Arial" w:hAnsi="Arial" w:cs="Arial"/>
                <w:sz w:val="20"/>
                <w:szCs w:val="20"/>
                <w:lang w:val="en-GB" w:bidi="ar-SA"/>
              </w:rPr>
              <w:t>Copy of code-share audit programme</w:t>
            </w:r>
          </w:p>
          <w:p w:rsidR="00AE1EB5" w:rsidRPr="00332B1F" w:rsidRDefault="00AE1EB5" w:rsidP="00332B1F">
            <w:pPr>
              <w:pStyle w:val="NoSpacing"/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</w:tc>
      </w:tr>
      <w:tr w:rsidR="004E74E2" w:rsidRPr="00737451" w:rsidTr="003F56D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FEF" w:rsidRPr="00675159" w:rsidRDefault="00CD1FEF" w:rsidP="008D53A3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tbl>
            <w:tblPr>
              <w:tblStyle w:val="TableGrid"/>
              <w:tblW w:w="0" w:type="auto"/>
              <w:shd w:val="pct5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9056"/>
            </w:tblGrid>
            <w:tr w:rsidR="00CD1FEF" w:rsidRPr="00675159" w:rsidTr="00A33992">
              <w:tc>
                <w:tcPr>
                  <w:tcW w:w="9056" w:type="dxa"/>
                  <w:shd w:val="pct5" w:color="auto" w:fill="auto"/>
                </w:tcPr>
                <w:p w:rsidR="00CD1FEF" w:rsidRPr="00332B1F" w:rsidRDefault="00CD1FEF" w:rsidP="00CD1FE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 w:bidi="ar-SA"/>
                    </w:rPr>
                  </w:pPr>
                  <w:r w:rsidRPr="00332B1F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 w:bidi="ar-SA"/>
                    </w:rPr>
                    <w:t>Operator’s Declaration on safety of code-share agreement</w:t>
                  </w:r>
                </w:p>
                <w:p w:rsidR="00CD1FEF" w:rsidRPr="00675159" w:rsidRDefault="00CD1FEF" w:rsidP="00CD1FE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  <w:p w:rsidR="00CD1FEF" w:rsidRPr="00675159" w:rsidRDefault="00CD1FEF" w:rsidP="00332B1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 xml:space="preserve">Documented information provided by the applicant in accordance with </w:t>
                  </w:r>
                  <w:r w:rsidR="00423D0E"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 xml:space="preserve">Regulation (EU) 965/2012 Annex III (Part-ORO) </w:t>
                  </w: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 xml:space="preserve">ORO.AOC.115 is complete and shows compliance </w:t>
                  </w:r>
                  <w:r w:rsidR="008B4DC3"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 xml:space="preserve">of the third country operator </w:t>
                  </w: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with the applicable ICAO standards.</w:t>
                  </w:r>
                </w:p>
                <w:p w:rsidR="00CD1FEF" w:rsidRPr="00675159" w:rsidRDefault="00CD1FEF" w:rsidP="00332B1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Operator has established a code-share audit programme for monitoring continuous compliance of the third country operator with the applicable ICAO standards.</w:t>
                  </w:r>
                </w:p>
                <w:p w:rsidR="00CD1FEF" w:rsidRPr="00675159" w:rsidRDefault="00CD1FEF" w:rsidP="00332B1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  <w:p w:rsidR="00CD1FEF" w:rsidRPr="00675159" w:rsidRDefault="00CD1FEF" w:rsidP="00332B1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Accountable manager</w:t>
                  </w:r>
                  <w:r w:rsidR="00B151C3"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 xml:space="preserve"> (name/signature/date)</w:t>
                  </w: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:</w:t>
                  </w:r>
                </w:p>
                <w:p w:rsidR="00CD1FEF" w:rsidRDefault="00CD1FEF" w:rsidP="00CD1FE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  <w:p w:rsidR="00CD1FEF" w:rsidRDefault="00CD1FEF" w:rsidP="00B151C3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  <w:p w:rsidR="006B05FF" w:rsidRPr="00675159" w:rsidRDefault="006B05FF" w:rsidP="00B151C3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bookmarkStart w:id="0" w:name="_GoBack"/>
                  <w:bookmarkEnd w:id="0"/>
                </w:p>
              </w:tc>
            </w:tr>
          </w:tbl>
          <w:p w:rsidR="008D53A3" w:rsidRDefault="008D53A3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6B05FF" w:rsidRPr="00675159" w:rsidRDefault="006B05F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CD1FEF" w:rsidRPr="00675159" w:rsidRDefault="00CD1FEF" w:rsidP="005A04B7">
            <w:pPr>
              <w:rPr>
                <w:rFonts w:ascii="Arial" w:hAnsi="Arial" w:cs="Arial"/>
                <w:sz w:val="20"/>
                <w:szCs w:val="20"/>
                <w:u w:val="single"/>
                <w:lang w:val="en-GB" w:eastAsia="en-US" w:bidi="ar-SA"/>
              </w:rPr>
            </w:pPr>
            <w:r w:rsidRPr="00675159">
              <w:rPr>
                <w:rFonts w:ascii="Arial" w:hAnsi="Arial" w:cs="Arial"/>
                <w:sz w:val="20"/>
                <w:szCs w:val="20"/>
                <w:u w:val="single"/>
                <w:lang w:val="en-GB" w:eastAsia="en-US" w:bidi="ar-SA"/>
              </w:rPr>
              <w:t>For LV CAA use</w:t>
            </w:r>
          </w:p>
          <w:p w:rsidR="00CD1FEF" w:rsidRPr="00675159" w:rsidRDefault="00CD1FEF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  <w:p w:rsidR="0026069F" w:rsidRPr="00675159" w:rsidRDefault="0026069F" w:rsidP="0026069F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  <w:r w:rsidRPr="00675159">
              <w:rPr>
                <w:rFonts w:ascii="Arial" w:hAnsi="Arial" w:cs="Arial"/>
                <w:sz w:val="20"/>
                <w:szCs w:val="20"/>
                <w:lang w:val="en-GB" w:eastAsia="en-US" w:bidi="ar-SA"/>
              </w:rPr>
              <w:t>LV CAA assessment</w:t>
            </w:r>
            <w:r w:rsidR="00600945" w:rsidRPr="00675159">
              <w:rPr>
                <w:rFonts w:ascii="Arial" w:hAnsi="Arial" w:cs="Arial"/>
                <w:sz w:val="20"/>
                <w:szCs w:val="20"/>
                <w:lang w:val="en-GB" w:eastAsia="en-US" w:bidi="ar-SA"/>
              </w:rPr>
              <w:t xml:space="preserve"> of code-share agreement</w:t>
            </w: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63"/>
              <w:gridCol w:w="1406"/>
              <w:gridCol w:w="1422"/>
              <w:gridCol w:w="2970"/>
            </w:tblGrid>
            <w:tr w:rsidR="0026069F" w:rsidRPr="00675159" w:rsidTr="003F56DA">
              <w:tc>
                <w:tcPr>
                  <w:tcW w:w="3263" w:type="dxa"/>
                  <w:shd w:val="pct5" w:color="auto" w:fill="auto"/>
                </w:tcPr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Area of competenc</w:t>
                  </w:r>
                  <w:r w:rsidR="00BF273F"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e</w:t>
                  </w:r>
                </w:p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06" w:type="dxa"/>
                  <w:shd w:val="pct5" w:color="auto" w:fill="auto"/>
                </w:tcPr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Responsible LV CAA Division</w:t>
                  </w:r>
                </w:p>
              </w:tc>
              <w:tc>
                <w:tcPr>
                  <w:tcW w:w="1422" w:type="dxa"/>
                  <w:shd w:val="pct5" w:color="auto" w:fill="auto"/>
                </w:tcPr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Date</w:t>
                  </w:r>
                </w:p>
              </w:tc>
              <w:tc>
                <w:tcPr>
                  <w:tcW w:w="2970" w:type="dxa"/>
                  <w:shd w:val="pct5" w:color="auto" w:fill="auto"/>
                </w:tcPr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Satisfactory (S)</w:t>
                  </w:r>
                </w:p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Unsatisfactory (US)</w:t>
                  </w:r>
                </w:p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Name/Signature</w:t>
                  </w:r>
                </w:p>
              </w:tc>
            </w:tr>
            <w:tr w:rsidR="0026069F" w:rsidRPr="00675159" w:rsidTr="003F56DA">
              <w:tc>
                <w:tcPr>
                  <w:tcW w:w="3263" w:type="dxa"/>
                </w:tcPr>
                <w:p w:rsidR="00F21D54" w:rsidRPr="00675159" w:rsidRDefault="00F21D54" w:rsidP="00F21D54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Flight operations</w:t>
                  </w:r>
                </w:p>
                <w:p w:rsidR="00F21D54" w:rsidRPr="00675159" w:rsidRDefault="00F21D54" w:rsidP="00F21D54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  <w:p w:rsidR="00F21D54" w:rsidRPr="00675159" w:rsidRDefault="00F21D54" w:rsidP="00F21D54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06" w:type="dxa"/>
                </w:tcPr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AOD</w:t>
                  </w:r>
                </w:p>
              </w:tc>
              <w:tc>
                <w:tcPr>
                  <w:tcW w:w="1422" w:type="dxa"/>
                </w:tcPr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2970" w:type="dxa"/>
                </w:tcPr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="005D64CE" w:rsidRPr="00675159" w:rsidTr="003F56DA">
              <w:tc>
                <w:tcPr>
                  <w:tcW w:w="3263" w:type="dxa"/>
                </w:tcPr>
                <w:p w:rsidR="005D64CE" w:rsidRPr="00675159" w:rsidRDefault="005D64CE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Ground handling</w:t>
                  </w:r>
                </w:p>
                <w:p w:rsidR="00F21D54" w:rsidRPr="00675159" w:rsidRDefault="00F21D54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  <w:p w:rsidR="00F21D54" w:rsidRPr="00675159" w:rsidRDefault="00F21D54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06" w:type="dxa"/>
                </w:tcPr>
                <w:p w:rsidR="004873B5" w:rsidRPr="00675159" w:rsidRDefault="005D64CE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AOD</w:t>
                  </w:r>
                </w:p>
                <w:p w:rsidR="004873B5" w:rsidRPr="00675159" w:rsidRDefault="004873B5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22" w:type="dxa"/>
                </w:tcPr>
                <w:p w:rsidR="005D64CE" w:rsidRPr="00675159" w:rsidRDefault="005D64CE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2970" w:type="dxa"/>
                </w:tcPr>
                <w:p w:rsidR="005D64CE" w:rsidRPr="00675159" w:rsidRDefault="005D64CE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="004873B5" w:rsidRPr="00675159" w:rsidTr="003F56DA">
              <w:tc>
                <w:tcPr>
                  <w:tcW w:w="3263" w:type="dxa"/>
                </w:tcPr>
                <w:p w:rsidR="004873B5" w:rsidRPr="00675159" w:rsidRDefault="004873B5" w:rsidP="00F21D54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Crew and other operational personnel training and checking</w:t>
                  </w:r>
                </w:p>
                <w:p w:rsidR="00F21D54" w:rsidRPr="00675159" w:rsidRDefault="00F21D54" w:rsidP="00F21D54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06" w:type="dxa"/>
                </w:tcPr>
                <w:p w:rsidR="004873B5" w:rsidRPr="00675159" w:rsidRDefault="004873B5" w:rsidP="000B2E1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AOD</w:t>
                  </w:r>
                </w:p>
              </w:tc>
              <w:tc>
                <w:tcPr>
                  <w:tcW w:w="1422" w:type="dxa"/>
                </w:tcPr>
                <w:p w:rsidR="004873B5" w:rsidRPr="00675159" w:rsidRDefault="004873B5" w:rsidP="000B2E1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2970" w:type="dxa"/>
                </w:tcPr>
                <w:p w:rsidR="004873B5" w:rsidRPr="00675159" w:rsidRDefault="004873B5" w:rsidP="000B2E1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="005D64CE" w:rsidRPr="00675159" w:rsidTr="003F56DA">
              <w:tc>
                <w:tcPr>
                  <w:tcW w:w="3263" w:type="dxa"/>
                </w:tcPr>
                <w:p w:rsidR="005D64CE" w:rsidRPr="00675159" w:rsidRDefault="005D64CE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DG and security</w:t>
                  </w:r>
                </w:p>
              </w:tc>
              <w:tc>
                <w:tcPr>
                  <w:tcW w:w="1406" w:type="dxa"/>
                </w:tcPr>
                <w:p w:rsidR="004873B5" w:rsidRPr="00675159" w:rsidRDefault="00332B1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AOD/</w:t>
                  </w:r>
                  <w:r w:rsidR="004873B5"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ASD</w:t>
                  </w:r>
                </w:p>
                <w:p w:rsidR="00F21D54" w:rsidRPr="00675159" w:rsidRDefault="00F21D54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  <w:p w:rsidR="004873B5" w:rsidRPr="00675159" w:rsidRDefault="004873B5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22" w:type="dxa"/>
                </w:tcPr>
                <w:p w:rsidR="005D64CE" w:rsidRPr="00675159" w:rsidRDefault="005D64CE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2970" w:type="dxa"/>
                </w:tcPr>
                <w:p w:rsidR="005D64CE" w:rsidRPr="00675159" w:rsidRDefault="005D64CE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="005D64CE" w:rsidRPr="00675159" w:rsidTr="003F56DA">
              <w:tc>
                <w:tcPr>
                  <w:tcW w:w="3263" w:type="dxa"/>
                </w:tcPr>
                <w:p w:rsidR="005D64CE" w:rsidRPr="00675159" w:rsidRDefault="005D64CE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Flight crew licensing</w:t>
                  </w:r>
                </w:p>
              </w:tc>
              <w:tc>
                <w:tcPr>
                  <w:tcW w:w="1406" w:type="dxa"/>
                </w:tcPr>
                <w:p w:rsidR="005D64CE" w:rsidRPr="00675159" w:rsidRDefault="004873B5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PLD</w:t>
                  </w:r>
                </w:p>
                <w:p w:rsidR="004873B5" w:rsidRPr="00675159" w:rsidRDefault="004873B5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  <w:p w:rsidR="004873B5" w:rsidRPr="00675159" w:rsidRDefault="004873B5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22" w:type="dxa"/>
                </w:tcPr>
                <w:p w:rsidR="005D64CE" w:rsidRPr="00675159" w:rsidRDefault="005D64CE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2970" w:type="dxa"/>
                </w:tcPr>
                <w:p w:rsidR="005D64CE" w:rsidRPr="00675159" w:rsidRDefault="005D64CE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="0026069F" w:rsidRPr="00675159" w:rsidTr="003F56DA">
              <w:tc>
                <w:tcPr>
                  <w:tcW w:w="3263" w:type="dxa"/>
                </w:tcPr>
                <w:p w:rsidR="0026069F" w:rsidRPr="00675159" w:rsidRDefault="0026069F" w:rsidP="004873B5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Continuing airworthiness</w:t>
                  </w:r>
                  <w:r w:rsidR="004873B5"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 xml:space="preserve"> and maintenance</w:t>
                  </w:r>
                </w:p>
                <w:p w:rsidR="004873B5" w:rsidRPr="00675159" w:rsidRDefault="004873B5" w:rsidP="004873B5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06" w:type="dxa"/>
                </w:tcPr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  <w:r w:rsidRPr="00675159"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  <w:t>AD</w:t>
                  </w:r>
                </w:p>
              </w:tc>
              <w:tc>
                <w:tcPr>
                  <w:tcW w:w="1422" w:type="dxa"/>
                </w:tcPr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2970" w:type="dxa"/>
                </w:tcPr>
                <w:p w:rsidR="0026069F" w:rsidRPr="00675159" w:rsidRDefault="0026069F" w:rsidP="0026069F">
                  <w:pPr>
                    <w:rPr>
                      <w:rFonts w:ascii="Arial" w:hAnsi="Arial" w:cs="Arial"/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</w:tbl>
          <w:p w:rsidR="004E74E2" w:rsidRPr="00675159" w:rsidRDefault="004E74E2" w:rsidP="005A04B7">
            <w:pPr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</w:p>
        </w:tc>
      </w:tr>
      <w:tr w:rsidR="005C37A4" w:rsidRPr="00EA301C" w:rsidTr="003F56D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7A4" w:rsidRPr="00675159" w:rsidRDefault="005C37A4" w:rsidP="00C7614E">
            <w:pPr>
              <w:jc w:val="both"/>
              <w:rPr>
                <w:rFonts w:ascii="Arial" w:hAnsi="Arial" w:cs="Arial"/>
                <w:sz w:val="20"/>
                <w:szCs w:val="20"/>
                <w:lang w:val="en-GB" w:bidi="ar-SA"/>
              </w:rPr>
            </w:pPr>
          </w:p>
          <w:p w:rsidR="009D64FA" w:rsidRPr="00675159" w:rsidRDefault="009D64FA" w:rsidP="00C7614E">
            <w:pPr>
              <w:jc w:val="both"/>
              <w:rPr>
                <w:rFonts w:ascii="Arial" w:hAnsi="Arial" w:cs="Arial"/>
                <w:sz w:val="20"/>
                <w:szCs w:val="20"/>
                <w:lang w:val="en-GB" w:bidi="ar-SA"/>
              </w:rPr>
            </w:pPr>
          </w:p>
        </w:tc>
      </w:tr>
    </w:tbl>
    <w:p w:rsidR="005B21FC" w:rsidRPr="0019122B" w:rsidRDefault="005B21FC" w:rsidP="002D6C0E">
      <w:pPr>
        <w:jc w:val="both"/>
        <w:rPr>
          <w:rFonts w:ascii="Arial" w:hAnsi="Arial" w:cs="Arial"/>
          <w:sz w:val="20"/>
          <w:szCs w:val="20"/>
        </w:rPr>
      </w:pPr>
    </w:p>
    <w:sectPr w:rsidR="005B21FC" w:rsidRPr="0019122B" w:rsidSect="00610DB0"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79" w:rsidRDefault="00667679">
      <w:r>
        <w:separator/>
      </w:r>
    </w:p>
  </w:endnote>
  <w:endnote w:type="continuationSeparator" w:id="0">
    <w:p w:rsidR="00667679" w:rsidRDefault="0066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FF" w:rsidRDefault="006B05FF" w:rsidP="006B05FF">
    <w:pPr>
      <w:pStyle w:val="Footer"/>
      <w:jc w:val="right"/>
    </w:pPr>
    <w:r>
      <w:t>100-12-APP 9.1</w:t>
    </w:r>
    <w:r>
      <w:t>9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25BB6" w:rsidRPr="006B05FF" w:rsidRDefault="006B05FF" w:rsidP="006B05FF">
    <w:pPr>
      <w:pStyle w:val="Footer"/>
      <w:jc w:val="right"/>
    </w:pPr>
    <w:r>
      <w:t>14.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79" w:rsidRDefault="00667679">
      <w:r>
        <w:separator/>
      </w:r>
    </w:p>
  </w:footnote>
  <w:footnote w:type="continuationSeparator" w:id="0">
    <w:p w:rsidR="00667679" w:rsidRDefault="0066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536"/>
    <w:multiLevelType w:val="hybridMultilevel"/>
    <w:tmpl w:val="57805ACC"/>
    <w:lvl w:ilvl="0" w:tplc="81FC49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8B332A7"/>
    <w:multiLevelType w:val="hybridMultilevel"/>
    <w:tmpl w:val="1B38A9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C7C2B"/>
    <w:multiLevelType w:val="hybridMultilevel"/>
    <w:tmpl w:val="B60ED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4551F"/>
    <w:multiLevelType w:val="hybridMultilevel"/>
    <w:tmpl w:val="05EED59E"/>
    <w:lvl w:ilvl="0" w:tplc="2334C9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547C76"/>
    <w:multiLevelType w:val="hybridMultilevel"/>
    <w:tmpl w:val="791A7022"/>
    <w:lvl w:ilvl="0" w:tplc="F886F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2A04"/>
    <w:multiLevelType w:val="hybridMultilevel"/>
    <w:tmpl w:val="390CF7B4"/>
    <w:lvl w:ilvl="0" w:tplc="D35AC37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1E482B"/>
    <w:multiLevelType w:val="hybridMultilevel"/>
    <w:tmpl w:val="E0E2F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4543C9"/>
    <w:multiLevelType w:val="hybridMultilevel"/>
    <w:tmpl w:val="E2580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D39B1"/>
    <w:multiLevelType w:val="hybridMultilevel"/>
    <w:tmpl w:val="47920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CA52C8"/>
    <w:multiLevelType w:val="hybridMultilevel"/>
    <w:tmpl w:val="2E72114E"/>
    <w:lvl w:ilvl="0" w:tplc="3300008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ctiveWritingStyle w:appName="MSWord" w:lang="lv-LV" w:vendorID="7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59"/>
    <w:rsid w:val="00000B73"/>
    <w:rsid w:val="00001431"/>
    <w:rsid w:val="00002D85"/>
    <w:rsid w:val="0001002D"/>
    <w:rsid w:val="00011776"/>
    <w:rsid w:val="00030021"/>
    <w:rsid w:val="0004451F"/>
    <w:rsid w:val="00050F63"/>
    <w:rsid w:val="00062706"/>
    <w:rsid w:val="00071449"/>
    <w:rsid w:val="0008151C"/>
    <w:rsid w:val="000863A7"/>
    <w:rsid w:val="00095A4C"/>
    <w:rsid w:val="000968F6"/>
    <w:rsid w:val="000973B4"/>
    <w:rsid w:val="000A0937"/>
    <w:rsid w:val="000A4F9F"/>
    <w:rsid w:val="000B1F38"/>
    <w:rsid w:val="000B78DF"/>
    <w:rsid w:val="000C0104"/>
    <w:rsid w:val="000D1B6C"/>
    <w:rsid w:val="000D30A9"/>
    <w:rsid w:val="000E2702"/>
    <w:rsid w:val="000E44AC"/>
    <w:rsid w:val="000F1D6E"/>
    <w:rsid w:val="0010056F"/>
    <w:rsid w:val="00101324"/>
    <w:rsid w:val="00104DCC"/>
    <w:rsid w:val="0011010C"/>
    <w:rsid w:val="00111BD1"/>
    <w:rsid w:val="00117837"/>
    <w:rsid w:val="0012005D"/>
    <w:rsid w:val="001221A1"/>
    <w:rsid w:val="001252BB"/>
    <w:rsid w:val="001325C6"/>
    <w:rsid w:val="00135F58"/>
    <w:rsid w:val="00145D88"/>
    <w:rsid w:val="00151CDA"/>
    <w:rsid w:val="00154DA3"/>
    <w:rsid w:val="0015591F"/>
    <w:rsid w:val="00156D65"/>
    <w:rsid w:val="00171110"/>
    <w:rsid w:val="00174E5E"/>
    <w:rsid w:val="00176B78"/>
    <w:rsid w:val="00177035"/>
    <w:rsid w:val="00181256"/>
    <w:rsid w:val="00182649"/>
    <w:rsid w:val="0019122B"/>
    <w:rsid w:val="00192517"/>
    <w:rsid w:val="001A00F7"/>
    <w:rsid w:val="001A52EE"/>
    <w:rsid w:val="001A54E7"/>
    <w:rsid w:val="001A7356"/>
    <w:rsid w:val="001B1D9C"/>
    <w:rsid w:val="001B212D"/>
    <w:rsid w:val="001B6002"/>
    <w:rsid w:val="001C4AD7"/>
    <w:rsid w:val="001C5CE0"/>
    <w:rsid w:val="001C5E48"/>
    <w:rsid w:val="001D6780"/>
    <w:rsid w:val="001D7A44"/>
    <w:rsid w:val="001E0B3D"/>
    <w:rsid w:val="001E60D1"/>
    <w:rsid w:val="001F071D"/>
    <w:rsid w:val="001F4ACA"/>
    <w:rsid w:val="001F6D33"/>
    <w:rsid w:val="0020573E"/>
    <w:rsid w:val="002157D1"/>
    <w:rsid w:val="0023478E"/>
    <w:rsid w:val="00244F2F"/>
    <w:rsid w:val="002462AD"/>
    <w:rsid w:val="00246F63"/>
    <w:rsid w:val="00255346"/>
    <w:rsid w:val="0026069F"/>
    <w:rsid w:val="00276D0A"/>
    <w:rsid w:val="002B6BE1"/>
    <w:rsid w:val="002C3076"/>
    <w:rsid w:val="002D1B23"/>
    <w:rsid w:val="002D5EEA"/>
    <w:rsid w:val="002D6C0E"/>
    <w:rsid w:val="002E120E"/>
    <w:rsid w:val="002E7289"/>
    <w:rsid w:val="002E7D59"/>
    <w:rsid w:val="00303328"/>
    <w:rsid w:val="0032316D"/>
    <w:rsid w:val="00332B1F"/>
    <w:rsid w:val="0034046C"/>
    <w:rsid w:val="0035148E"/>
    <w:rsid w:val="0035373F"/>
    <w:rsid w:val="0037033B"/>
    <w:rsid w:val="00375C6F"/>
    <w:rsid w:val="0038447B"/>
    <w:rsid w:val="003974D6"/>
    <w:rsid w:val="00397C5E"/>
    <w:rsid w:val="003B1121"/>
    <w:rsid w:val="003B429C"/>
    <w:rsid w:val="003C7795"/>
    <w:rsid w:val="003E0E43"/>
    <w:rsid w:val="003E169E"/>
    <w:rsid w:val="003E7470"/>
    <w:rsid w:val="003F56DA"/>
    <w:rsid w:val="003F6EED"/>
    <w:rsid w:val="00412C26"/>
    <w:rsid w:val="00413CB3"/>
    <w:rsid w:val="00421E5A"/>
    <w:rsid w:val="00423D0E"/>
    <w:rsid w:val="004243FE"/>
    <w:rsid w:val="00426BF6"/>
    <w:rsid w:val="00430D53"/>
    <w:rsid w:val="00433BC1"/>
    <w:rsid w:val="004349E8"/>
    <w:rsid w:val="00442CCA"/>
    <w:rsid w:val="004436F8"/>
    <w:rsid w:val="00451E9C"/>
    <w:rsid w:val="00482529"/>
    <w:rsid w:val="00483A42"/>
    <w:rsid w:val="0048445B"/>
    <w:rsid w:val="004873B5"/>
    <w:rsid w:val="004A4F4B"/>
    <w:rsid w:val="004A7302"/>
    <w:rsid w:val="004B538F"/>
    <w:rsid w:val="004E74E2"/>
    <w:rsid w:val="005106CD"/>
    <w:rsid w:val="00520154"/>
    <w:rsid w:val="005223EB"/>
    <w:rsid w:val="00522DC0"/>
    <w:rsid w:val="005256B7"/>
    <w:rsid w:val="00526E8E"/>
    <w:rsid w:val="00531923"/>
    <w:rsid w:val="005319FA"/>
    <w:rsid w:val="0053237D"/>
    <w:rsid w:val="00543EC3"/>
    <w:rsid w:val="005447DA"/>
    <w:rsid w:val="00546B8F"/>
    <w:rsid w:val="00556BCC"/>
    <w:rsid w:val="00557EF4"/>
    <w:rsid w:val="005613A3"/>
    <w:rsid w:val="00561E80"/>
    <w:rsid w:val="00573EB9"/>
    <w:rsid w:val="00576265"/>
    <w:rsid w:val="00584CA6"/>
    <w:rsid w:val="005B1878"/>
    <w:rsid w:val="005B21FC"/>
    <w:rsid w:val="005C37A4"/>
    <w:rsid w:val="005C7BC4"/>
    <w:rsid w:val="005D0D5D"/>
    <w:rsid w:val="005D53B4"/>
    <w:rsid w:val="005D64CE"/>
    <w:rsid w:val="005E23CF"/>
    <w:rsid w:val="005E3059"/>
    <w:rsid w:val="005E65FA"/>
    <w:rsid w:val="005F0D49"/>
    <w:rsid w:val="005F32DB"/>
    <w:rsid w:val="005F3753"/>
    <w:rsid w:val="005F7BF8"/>
    <w:rsid w:val="006006A1"/>
    <w:rsid w:val="00600945"/>
    <w:rsid w:val="006016B0"/>
    <w:rsid w:val="0060330D"/>
    <w:rsid w:val="00610DB0"/>
    <w:rsid w:val="00611938"/>
    <w:rsid w:val="006220C4"/>
    <w:rsid w:val="006327BB"/>
    <w:rsid w:val="00652229"/>
    <w:rsid w:val="00655B86"/>
    <w:rsid w:val="00667679"/>
    <w:rsid w:val="00670673"/>
    <w:rsid w:val="00675159"/>
    <w:rsid w:val="00687FCD"/>
    <w:rsid w:val="006950EF"/>
    <w:rsid w:val="0069581E"/>
    <w:rsid w:val="0069609B"/>
    <w:rsid w:val="0069663B"/>
    <w:rsid w:val="006977A8"/>
    <w:rsid w:val="006A37A5"/>
    <w:rsid w:val="006B05FF"/>
    <w:rsid w:val="006B4534"/>
    <w:rsid w:val="006B4A4A"/>
    <w:rsid w:val="006D2BEB"/>
    <w:rsid w:val="006D6C74"/>
    <w:rsid w:val="006D6E16"/>
    <w:rsid w:val="006F6ECA"/>
    <w:rsid w:val="007121BD"/>
    <w:rsid w:val="0071516F"/>
    <w:rsid w:val="00716EFF"/>
    <w:rsid w:val="007207C6"/>
    <w:rsid w:val="00722310"/>
    <w:rsid w:val="007245AF"/>
    <w:rsid w:val="00725BB6"/>
    <w:rsid w:val="00726F66"/>
    <w:rsid w:val="00727DC7"/>
    <w:rsid w:val="007301B5"/>
    <w:rsid w:val="00730E75"/>
    <w:rsid w:val="00733D6D"/>
    <w:rsid w:val="00737451"/>
    <w:rsid w:val="00737A45"/>
    <w:rsid w:val="00753A02"/>
    <w:rsid w:val="0075787A"/>
    <w:rsid w:val="00766ECE"/>
    <w:rsid w:val="00773E00"/>
    <w:rsid w:val="0077776B"/>
    <w:rsid w:val="00781A51"/>
    <w:rsid w:val="00781AF1"/>
    <w:rsid w:val="007914D9"/>
    <w:rsid w:val="00792B7C"/>
    <w:rsid w:val="00793619"/>
    <w:rsid w:val="007A263F"/>
    <w:rsid w:val="007B78FA"/>
    <w:rsid w:val="007C462A"/>
    <w:rsid w:val="007C4B6F"/>
    <w:rsid w:val="007C5B45"/>
    <w:rsid w:val="007D6282"/>
    <w:rsid w:val="007E0AEA"/>
    <w:rsid w:val="007E2F8F"/>
    <w:rsid w:val="007E31E3"/>
    <w:rsid w:val="007F5B01"/>
    <w:rsid w:val="00804173"/>
    <w:rsid w:val="00824D88"/>
    <w:rsid w:val="00825D48"/>
    <w:rsid w:val="008310FC"/>
    <w:rsid w:val="00847DBF"/>
    <w:rsid w:val="00857A46"/>
    <w:rsid w:val="00860D87"/>
    <w:rsid w:val="008636F6"/>
    <w:rsid w:val="00867F2D"/>
    <w:rsid w:val="00892831"/>
    <w:rsid w:val="00893FA4"/>
    <w:rsid w:val="008A0771"/>
    <w:rsid w:val="008A0841"/>
    <w:rsid w:val="008A1AFB"/>
    <w:rsid w:val="008B4DC3"/>
    <w:rsid w:val="008D3AB2"/>
    <w:rsid w:val="008D53A3"/>
    <w:rsid w:val="008E03B2"/>
    <w:rsid w:val="008E4ACD"/>
    <w:rsid w:val="008F08F0"/>
    <w:rsid w:val="008F6699"/>
    <w:rsid w:val="008F77B9"/>
    <w:rsid w:val="009107F3"/>
    <w:rsid w:val="009120F2"/>
    <w:rsid w:val="00917C6F"/>
    <w:rsid w:val="00927758"/>
    <w:rsid w:val="0093442B"/>
    <w:rsid w:val="00934C9C"/>
    <w:rsid w:val="009423B0"/>
    <w:rsid w:val="009451A2"/>
    <w:rsid w:val="00954A9F"/>
    <w:rsid w:val="00967265"/>
    <w:rsid w:val="00967F94"/>
    <w:rsid w:val="00975B76"/>
    <w:rsid w:val="00980561"/>
    <w:rsid w:val="00986559"/>
    <w:rsid w:val="009B3D69"/>
    <w:rsid w:val="009B4E0C"/>
    <w:rsid w:val="009C6F03"/>
    <w:rsid w:val="009D5096"/>
    <w:rsid w:val="009D552A"/>
    <w:rsid w:val="009D64FA"/>
    <w:rsid w:val="009E00A5"/>
    <w:rsid w:val="009E3D48"/>
    <w:rsid w:val="009E766F"/>
    <w:rsid w:val="00A021B4"/>
    <w:rsid w:val="00A02840"/>
    <w:rsid w:val="00A030F8"/>
    <w:rsid w:val="00A0799A"/>
    <w:rsid w:val="00A10381"/>
    <w:rsid w:val="00A11A0C"/>
    <w:rsid w:val="00A129B6"/>
    <w:rsid w:val="00A13591"/>
    <w:rsid w:val="00A33992"/>
    <w:rsid w:val="00A36E7E"/>
    <w:rsid w:val="00A402C0"/>
    <w:rsid w:val="00A405F9"/>
    <w:rsid w:val="00A505C5"/>
    <w:rsid w:val="00A510D4"/>
    <w:rsid w:val="00A537E6"/>
    <w:rsid w:val="00A53B2D"/>
    <w:rsid w:val="00A6272E"/>
    <w:rsid w:val="00A63143"/>
    <w:rsid w:val="00A632D0"/>
    <w:rsid w:val="00A677AD"/>
    <w:rsid w:val="00A7633D"/>
    <w:rsid w:val="00A83B2D"/>
    <w:rsid w:val="00A93533"/>
    <w:rsid w:val="00AA186E"/>
    <w:rsid w:val="00AC4A2D"/>
    <w:rsid w:val="00AD70D2"/>
    <w:rsid w:val="00AE0545"/>
    <w:rsid w:val="00AE1EB5"/>
    <w:rsid w:val="00AE5847"/>
    <w:rsid w:val="00B015FA"/>
    <w:rsid w:val="00B040E0"/>
    <w:rsid w:val="00B13A75"/>
    <w:rsid w:val="00B151C3"/>
    <w:rsid w:val="00B313BD"/>
    <w:rsid w:val="00B34D5F"/>
    <w:rsid w:val="00B62803"/>
    <w:rsid w:val="00B66FF1"/>
    <w:rsid w:val="00B76969"/>
    <w:rsid w:val="00B812BA"/>
    <w:rsid w:val="00B86E0B"/>
    <w:rsid w:val="00B9307B"/>
    <w:rsid w:val="00B95056"/>
    <w:rsid w:val="00BA3086"/>
    <w:rsid w:val="00BC0EB3"/>
    <w:rsid w:val="00BC5EDF"/>
    <w:rsid w:val="00BD4375"/>
    <w:rsid w:val="00BF273F"/>
    <w:rsid w:val="00C13AA1"/>
    <w:rsid w:val="00C318FC"/>
    <w:rsid w:val="00C33708"/>
    <w:rsid w:val="00C46532"/>
    <w:rsid w:val="00C53F5A"/>
    <w:rsid w:val="00C606F5"/>
    <w:rsid w:val="00C66F22"/>
    <w:rsid w:val="00C72E9D"/>
    <w:rsid w:val="00C7491F"/>
    <w:rsid w:val="00C749B9"/>
    <w:rsid w:val="00C74B91"/>
    <w:rsid w:val="00C7614E"/>
    <w:rsid w:val="00C762A3"/>
    <w:rsid w:val="00CD1FEF"/>
    <w:rsid w:val="00CE2436"/>
    <w:rsid w:val="00CF061F"/>
    <w:rsid w:val="00CF1AA9"/>
    <w:rsid w:val="00CF5D86"/>
    <w:rsid w:val="00D12647"/>
    <w:rsid w:val="00D410F0"/>
    <w:rsid w:val="00D50859"/>
    <w:rsid w:val="00D8686A"/>
    <w:rsid w:val="00D91CBD"/>
    <w:rsid w:val="00D958F8"/>
    <w:rsid w:val="00D97A7B"/>
    <w:rsid w:val="00DA073E"/>
    <w:rsid w:val="00DB2700"/>
    <w:rsid w:val="00DB3D8F"/>
    <w:rsid w:val="00DC1712"/>
    <w:rsid w:val="00DC791F"/>
    <w:rsid w:val="00DE205F"/>
    <w:rsid w:val="00DE4FA9"/>
    <w:rsid w:val="00E0453A"/>
    <w:rsid w:val="00E2055C"/>
    <w:rsid w:val="00E231B8"/>
    <w:rsid w:val="00E23D65"/>
    <w:rsid w:val="00E2528D"/>
    <w:rsid w:val="00E25767"/>
    <w:rsid w:val="00E262C9"/>
    <w:rsid w:val="00E40E55"/>
    <w:rsid w:val="00E43793"/>
    <w:rsid w:val="00E549A5"/>
    <w:rsid w:val="00E80A80"/>
    <w:rsid w:val="00EA22D7"/>
    <w:rsid w:val="00EA301C"/>
    <w:rsid w:val="00EC5361"/>
    <w:rsid w:val="00EC7E75"/>
    <w:rsid w:val="00ED0B4A"/>
    <w:rsid w:val="00ED124F"/>
    <w:rsid w:val="00EE7210"/>
    <w:rsid w:val="00EF1F31"/>
    <w:rsid w:val="00F001B4"/>
    <w:rsid w:val="00F07E6C"/>
    <w:rsid w:val="00F21D54"/>
    <w:rsid w:val="00F30F20"/>
    <w:rsid w:val="00F43234"/>
    <w:rsid w:val="00F4746E"/>
    <w:rsid w:val="00F55EA0"/>
    <w:rsid w:val="00F65158"/>
    <w:rsid w:val="00F66636"/>
    <w:rsid w:val="00F756F1"/>
    <w:rsid w:val="00F819D0"/>
    <w:rsid w:val="00F84A7D"/>
    <w:rsid w:val="00F90C89"/>
    <w:rsid w:val="00F93EFC"/>
    <w:rsid w:val="00F96AB6"/>
    <w:rsid w:val="00FA21B0"/>
    <w:rsid w:val="00FB6974"/>
    <w:rsid w:val="00FC322A"/>
    <w:rsid w:val="00FC6113"/>
    <w:rsid w:val="00FC692D"/>
    <w:rsid w:val="00FE6237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992"/>
    <w:rPr>
      <w:sz w:val="24"/>
      <w:szCs w:val="24"/>
      <w:lang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numbering" w:customStyle="1" w:styleId="NoList1">
    <w:name w:val="No List1"/>
    <w:next w:val="NoList"/>
    <w:semiHidden/>
    <w:rsid w:val="00986559"/>
  </w:style>
  <w:style w:type="table" w:customStyle="1" w:styleId="TableGrid1">
    <w:name w:val="Table Grid1"/>
    <w:basedOn w:val="TableNormal"/>
    <w:next w:val="TableGrid"/>
    <w:rsid w:val="009865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86559"/>
    <w:pPr>
      <w:widowControl w:val="0"/>
      <w:ind w:left="5652"/>
    </w:pPr>
    <w:rPr>
      <w:color w:val="000000"/>
      <w:sz w:val="20"/>
      <w:szCs w:val="20"/>
      <w:lang w:bidi="ar-SA"/>
    </w:rPr>
  </w:style>
  <w:style w:type="paragraph" w:customStyle="1" w:styleId="Style4">
    <w:name w:val="Style 4"/>
    <w:basedOn w:val="Normal"/>
    <w:rsid w:val="00986559"/>
    <w:pPr>
      <w:widowControl w:val="0"/>
      <w:ind w:left="1872" w:right="288"/>
      <w:jc w:val="both"/>
    </w:pPr>
    <w:rPr>
      <w:color w:val="000000"/>
      <w:sz w:val="20"/>
      <w:szCs w:val="20"/>
      <w:lang w:bidi="ar-SA"/>
    </w:rPr>
  </w:style>
  <w:style w:type="paragraph" w:customStyle="1" w:styleId="Style2">
    <w:name w:val="Style 2"/>
    <w:basedOn w:val="Normal"/>
    <w:rsid w:val="00986559"/>
    <w:pPr>
      <w:widowControl w:val="0"/>
      <w:ind w:left="144" w:right="288"/>
    </w:pPr>
    <w:rPr>
      <w:color w:val="000000"/>
      <w:sz w:val="20"/>
      <w:szCs w:val="20"/>
      <w:lang w:bidi="ar-SA"/>
    </w:rPr>
  </w:style>
  <w:style w:type="paragraph" w:customStyle="1" w:styleId="Style11">
    <w:name w:val="Style 11"/>
    <w:basedOn w:val="Normal"/>
    <w:rsid w:val="00986559"/>
    <w:pPr>
      <w:widowControl w:val="0"/>
      <w:jc w:val="both"/>
    </w:pPr>
    <w:rPr>
      <w:color w:val="000000"/>
      <w:sz w:val="20"/>
      <w:szCs w:val="20"/>
      <w:lang w:bidi="ar-SA"/>
    </w:rPr>
  </w:style>
  <w:style w:type="paragraph" w:customStyle="1" w:styleId="Style7">
    <w:name w:val="Style 7"/>
    <w:basedOn w:val="Normal"/>
    <w:rsid w:val="00986559"/>
    <w:pPr>
      <w:widowControl w:val="0"/>
      <w:spacing w:before="864" w:after="252"/>
      <w:jc w:val="both"/>
    </w:pPr>
    <w:rPr>
      <w:color w:val="000000"/>
      <w:sz w:val="20"/>
      <w:szCs w:val="20"/>
      <w:lang w:bidi="ar-SA"/>
    </w:rPr>
  </w:style>
  <w:style w:type="paragraph" w:customStyle="1" w:styleId="Style3">
    <w:name w:val="Style 3"/>
    <w:basedOn w:val="Normal"/>
    <w:rsid w:val="00986559"/>
    <w:pPr>
      <w:widowControl w:val="0"/>
      <w:spacing w:before="648"/>
      <w:ind w:left="1512" w:right="216"/>
      <w:jc w:val="both"/>
    </w:pPr>
    <w:rPr>
      <w:color w:val="000000"/>
      <w:sz w:val="20"/>
      <w:szCs w:val="20"/>
      <w:lang w:bidi="ar-SA"/>
    </w:rPr>
  </w:style>
  <w:style w:type="paragraph" w:customStyle="1" w:styleId="Style10">
    <w:name w:val="Style 10"/>
    <w:basedOn w:val="Normal"/>
    <w:rsid w:val="00986559"/>
    <w:pPr>
      <w:widowControl w:val="0"/>
      <w:tabs>
        <w:tab w:val="left" w:pos="2160"/>
      </w:tabs>
      <w:ind w:left="1728"/>
    </w:pPr>
    <w:rPr>
      <w:color w:val="000000"/>
      <w:sz w:val="20"/>
      <w:szCs w:val="20"/>
      <w:lang w:bidi="ar-SA"/>
    </w:rPr>
  </w:style>
  <w:style w:type="paragraph" w:customStyle="1" w:styleId="Style5">
    <w:name w:val="Style 5"/>
    <w:basedOn w:val="Normal"/>
    <w:rsid w:val="00986559"/>
    <w:pPr>
      <w:widowControl w:val="0"/>
      <w:ind w:left="2160"/>
    </w:pPr>
    <w:rPr>
      <w:color w:val="000000"/>
      <w:sz w:val="20"/>
      <w:szCs w:val="20"/>
      <w:lang w:bidi="ar-SA"/>
    </w:rPr>
  </w:style>
  <w:style w:type="paragraph" w:customStyle="1" w:styleId="Style9">
    <w:name w:val="Style 9"/>
    <w:basedOn w:val="Normal"/>
    <w:rsid w:val="00986559"/>
    <w:pPr>
      <w:widowControl w:val="0"/>
      <w:tabs>
        <w:tab w:val="left" w:pos="2520"/>
      </w:tabs>
      <w:ind w:left="2088"/>
    </w:pPr>
    <w:rPr>
      <w:color w:val="000000"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986559"/>
    <w:pPr>
      <w:jc w:val="center"/>
    </w:pPr>
    <w:rPr>
      <w:rFonts w:ascii="Arial" w:hAnsi="Arial" w:cs="Arial"/>
      <w:b/>
      <w:bCs/>
      <w:sz w:val="22"/>
      <w:lang w:val="en-GB" w:eastAsia="en-US" w:bidi="ar-SA"/>
    </w:rPr>
  </w:style>
  <w:style w:type="paragraph" w:styleId="BalloonText">
    <w:name w:val="Balloon Text"/>
    <w:basedOn w:val="Normal"/>
    <w:semiHidden/>
    <w:rsid w:val="003703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23EB"/>
    <w:rPr>
      <w:color w:val="808080"/>
    </w:rPr>
  </w:style>
  <w:style w:type="character" w:styleId="Emphasis">
    <w:name w:val="Emphasis"/>
    <w:basedOn w:val="DefaultParagraphFont"/>
    <w:qFormat/>
    <w:rsid w:val="006B4A4A"/>
    <w:rPr>
      <w:i/>
      <w:iCs/>
    </w:rPr>
  </w:style>
  <w:style w:type="character" w:styleId="Hyperlink">
    <w:name w:val="Hyperlink"/>
    <w:basedOn w:val="DefaultParagraphFont"/>
    <w:rsid w:val="003974D6"/>
    <w:rPr>
      <w:color w:val="0000FF" w:themeColor="hyperlink"/>
      <w:u w:val="single"/>
    </w:rPr>
  </w:style>
  <w:style w:type="paragraph" w:customStyle="1" w:styleId="Na">
    <w:name w:val="N(a)"/>
    <w:basedOn w:val="Normal"/>
    <w:link w:val="NaChar"/>
    <w:qFormat/>
    <w:rsid w:val="00892831"/>
    <w:pPr>
      <w:spacing w:before="60" w:line="280" w:lineRule="atLeast"/>
      <w:ind w:left="567" w:hanging="567"/>
      <w:jc w:val="both"/>
    </w:pPr>
    <w:rPr>
      <w:rFonts w:ascii="Verdana" w:hAnsi="Verdana"/>
      <w:sz w:val="20"/>
      <w:lang w:val="en-GB" w:eastAsia="de-DE" w:bidi="ar-SA"/>
    </w:rPr>
  </w:style>
  <w:style w:type="character" w:customStyle="1" w:styleId="NaChar">
    <w:name w:val="N(a) Char"/>
    <w:link w:val="Na"/>
    <w:rsid w:val="00892831"/>
    <w:rPr>
      <w:rFonts w:ascii="Verdana" w:hAnsi="Verdana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4A4F4B"/>
    <w:pPr>
      <w:ind w:left="720"/>
      <w:contextualSpacing/>
    </w:pPr>
  </w:style>
  <w:style w:type="paragraph" w:styleId="NoSpacing">
    <w:name w:val="No Spacing"/>
    <w:uiPriority w:val="1"/>
    <w:qFormat/>
    <w:rsid w:val="00332B1F"/>
    <w:rPr>
      <w:sz w:val="24"/>
      <w:szCs w:val="24"/>
      <w:lang w:bidi="ar-QA"/>
    </w:rPr>
  </w:style>
  <w:style w:type="character" w:customStyle="1" w:styleId="FooterChar">
    <w:name w:val="Footer Char"/>
    <w:basedOn w:val="DefaultParagraphFont"/>
    <w:link w:val="Footer"/>
    <w:uiPriority w:val="99"/>
    <w:rsid w:val="006B05FF"/>
    <w:rPr>
      <w:sz w:val="24"/>
      <w:szCs w:val="24"/>
      <w:lang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992"/>
    <w:rPr>
      <w:sz w:val="24"/>
      <w:szCs w:val="24"/>
      <w:lang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numbering" w:customStyle="1" w:styleId="NoList1">
    <w:name w:val="No List1"/>
    <w:next w:val="NoList"/>
    <w:semiHidden/>
    <w:rsid w:val="00986559"/>
  </w:style>
  <w:style w:type="table" w:customStyle="1" w:styleId="TableGrid1">
    <w:name w:val="Table Grid1"/>
    <w:basedOn w:val="TableNormal"/>
    <w:next w:val="TableGrid"/>
    <w:rsid w:val="009865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86559"/>
    <w:pPr>
      <w:widowControl w:val="0"/>
      <w:ind w:left="5652"/>
    </w:pPr>
    <w:rPr>
      <w:color w:val="000000"/>
      <w:sz w:val="20"/>
      <w:szCs w:val="20"/>
      <w:lang w:bidi="ar-SA"/>
    </w:rPr>
  </w:style>
  <w:style w:type="paragraph" w:customStyle="1" w:styleId="Style4">
    <w:name w:val="Style 4"/>
    <w:basedOn w:val="Normal"/>
    <w:rsid w:val="00986559"/>
    <w:pPr>
      <w:widowControl w:val="0"/>
      <w:ind w:left="1872" w:right="288"/>
      <w:jc w:val="both"/>
    </w:pPr>
    <w:rPr>
      <w:color w:val="000000"/>
      <w:sz w:val="20"/>
      <w:szCs w:val="20"/>
      <w:lang w:bidi="ar-SA"/>
    </w:rPr>
  </w:style>
  <w:style w:type="paragraph" w:customStyle="1" w:styleId="Style2">
    <w:name w:val="Style 2"/>
    <w:basedOn w:val="Normal"/>
    <w:rsid w:val="00986559"/>
    <w:pPr>
      <w:widowControl w:val="0"/>
      <w:ind w:left="144" w:right="288"/>
    </w:pPr>
    <w:rPr>
      <w:color w:val="000000"/>
      <w:sz w:val="20"/>
      <w:szCs w:val="20"/>
      <w:lang w:bidi="ar-SA"/>
    </w:rPr>
  </w:style>
  <w:style w:type="paragraph" w:customStyle="1" w:styleId="Style11">
    <w:name w:val="Style 11"/>
    <w:basedOn w:val="Normal"/>
    <w:rsid w:val="00986559"/>
    <w:pPr>
      <w:widowControl w:val="0"/>
      <w:jc w:val="both"/>
    </w:pPr>
    <w:rPr>
      <w:color w:val="000000"/>
      <w:sz w:val="20"/>
      <w:szCs w:val="20"/>
      <w:lang w:bidi="ar-SA"/>
    </w:rPr>
  </w:style>
  <w:style w:type="paragraph" w:customStyle="1" w:styleId="Style7">
    <w:name w:val="Style 7"/>
    <w:basedOn w:val="Normal"/>
    <w:rsid w:val="00986559"/>
    <w:pPr>
      <w:widowControl w:val="0"/>
      <w:spacing w:before="864" w:after="252"/>
      <w:jc w:val="both"/>
    </w:pPr>
    <w:rPr>
      <w:color w:val="000000"/>
      <w:sz w:val="20"/>
      <w:szCs w:val="20"/>
      <w:lang w:bidi="ar-SA"/>
    </w:rPr>
  </w:style>
  <w:style w:type="paragraph" w:customStyle="1" w:styleId="Style3">
    <w:name w:val="Style 3"/>
    <w:basedOn w:val="Normal"/>
    <w:rsid w:val="00986559"/>
    <w:pPr>
      <w:widowControl w:val="0"/>
      <w:spacing w:before="648"/>
      <w:ind w:left="1512" w:right="216"/>
      <w:jc w:val="both"/>
    </w:pPr>
    <w:rPr>
      <w:color w:val="000000"/>
      <w:sz w:val="20"/>
      <w:szCs w:val="20"/>
      <w:lang w:bidi="ar-SA"/>
    </w:rPr>
  </w:style>
  <w:style w:type="paragraph" w:customStyle="1" w:styleId="Style10">
    <w:name w:val="Style 10"/>
    <w:basedOn w:val="Normal"/>
    <w:rsid w:val="00986559"/>
    <w:pPr>
      <w:widowControl w:val="0"/>
      <w:tabs>
        <w:tab w:val="left" w:pos="2160"/>
      </w:tabs>
      <w:ind w:left="1728"/>
    </w:pPr>
    <w:rPr>
      <w:color w:val="000000"/>
      <w:sz w:val="20"/>
      <w:szCs w:val="20"/>
      <w:lang w:bidi="ar-SA"/>
    </w:rPr>
  </w:style>
  <w:style w:type="paragraph" w:customStyle="1" w:styleId="Style5">
    <w:name w:val="Style 5"/>
    <w:basedOn w:val="Normal"/>
    <w:rsid w:val="00986559"/>
    <w:pPr>
      <w:widowControl w:val="0"/>
      <w:ind w:left="2160"/>
    </w:pPr>
    <w:rPr>
      <w:color w:val="000000"/>
      <w:sz w:val="20"/>
      <w:szCs w:val="20"/>
      <w:lang w:bidi="ar-SA"/>
    </w:rPr>
  </w:style>
  <w:style w:type="paragraph" w:customStyle="1" w:styleId="Style9">
    <w:name w:val="Style 9"/>
    <w:basedOn w:val="Normal"/>
    <w:rsid w:val="00986559"/>
    <w:pPr>
      <w:widowControl w:val="0"/>
      <w:tabs>
        <w:tab w:val="left" w:pos="2520"/>
      </w:tabs>
      <w:ind w:left="2088"/>
    </w:pPr>
    <w:rPr>
      <w:color w:val="000000"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986559"/>
    <w:pPr>
      <w:jc w:val="center"/>
    </w:pPr>
    <w:rPr>
      <w:rFonts w:ascii="Arial" w:hAnsi="Arial" w:cs="Arial"/>
      <w:b/>
      <w:bCs/>
      <w:sz w:val="22"/>
      <w:lang w:val="en-GB" w:eastAsia="en-US" w:bidi="ar-SA"/>
    </w:rPr>
  </w:style>
  <w:style w:type="paragraph" w:styleId="BalloonText">
    <w:name w:val="Balloon Text"/>
    <w:basedOn w:val="Normal"/>
    <w:semiHidden/>
    <w:rsid w:val="003703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23EB"/>
    <w:rPr>
      <w:color w:val="808080"/>
    </w:rPr>
  </w:style>
  <w:style w:type="character" w:styleId="Emphasis">
    <w:name w:val="Emphasis"/>
    <w:basedOn w:val="DefaultParagraphFont"/>
    <w:qFormat/>
    <w:rsid w:val="006B4A4A"/>
    <w:rPr>
      <w:i/>
      <w:iCs/>
    </w:rPr>
  </w:style>
  <w:style w:type="character" w:styleId="Hyperlink">
    <w:name w:val="Hyperlink"/>
    <w:basedOn w:val="DefaultParagraphFont"/>
    <w:rsid w:val="003974D6"/>
    <w:rPr>
      <w:color w:val="0000FF" w:themeColor="hyperlink"/>
      <w:u w:val="single"/>
    </w:rPr>
  </w:style>
  <w:style w:type="paragraph" w:customStyle="1" w:styleId="Na">
    <w:name w:val="N(a)"/>
    <w:basedOn w:val="Normal"/>
    <w:link w:val="NaChar"/>
    <w:qFormat/>
    <w:rsid w:val="00892831"/>
    <w:pPr>
      <w:spacing w:before="60" w:line="280" w:lineRule="atLeast"/>
      <w:ind w:left="567" w:hanging="567"/>
      <w:jc w:val="both"/>
    </w:pPr>
    <w:rPr>
      <w:rFonts w:ascii="Verdana" w:hAnsi="Verdana"/>
      <w:sz w:val="20"/>
      <w:lang w:val="en-GB" w:eastAsia="de-DE" w:bidi="ar-SA"/>
    </w:rPr>
  </w:style>
  <w:style w:type="character" w:customStyle="1" w:styleId="NaChar">
    <w:name w:val="N(a) Char"/>
    <w:link w:val="Na"/>
    <w:rsid w:val="00892831"/>
    <w:rPr>
      <w:rFonts w:ascii="Verdana" w:hAnsi="Verdana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4A4F4B"/>
    <w:pPr>
      <w:ind w:left="720"/>
      <w:contextualSpacing/>
    </w:pPr>
  </w:style>
  <w:style w:type="paragraph" w:styleId="NoSpacing">
    <w:name w:val="No Spacing"/>
    <w:uiPriority w:val="1"/>
    <w:qFormat/>
    <w:rsid w:val="00332B1F"/>
    <w:rPr>
      <w:sz w:val="24"/>
      <w:szCs w:val="24"/>
      <w:lang w:bidi="ar-QA"/>
    </w:rPr>
  </w:style>
  <w:style w:type="character" w:customStyle="1" w:styleId="FooterChar">
    <w:name w:val="Footer Char"/>
    <w:basedOn w:val="DefaultParagraphFont"/>
    <w:link w:val="Footer"/>
    <w:uiPriority w:val="99"/>
    <w:rsid w:val="006B05FF"/>
    <w:rPr>
      <w:sz w:val="24"/>
      <w:szCs w:val="24"/>
      <w:lang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@caa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a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5F12-AE8A-4820-82BF-77CC8786F36A}"/>
      </w:docPartPr>
      <w:docPartBody>
        <w:p w:rsidR="00B5383C" w:rsidRDefault="00ED646B">
          <w:r w:rsidRPr="005C51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6B"/>
    <w:rsid w:val="00B5383C"/>
    <w:rsid w:val="00E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46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4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1636</TotalTime>
  <Pages>2</Pages>
  <Words>314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Your User Name</dc:creator>
  <cp:keywords/>
  <dc:description/>
  <cp:lastModifiedBy>Valdis Ieviņš/caa/lv</cp:lastModifiedBy>
  <cp:revision>51</cp:revision>
  <cp:lastPrinted>1900-12-31T22:00:00Z</cp:lastPrinted>
  <dcterms:created xsi:type="dcterms:W3CDTF">2013-12-19T17:57:00Z</dcterms:created>
  <dcterms:modified xsi:type="dcterms:W3CDTF">2017-06-08T10:20:00Z</dcterms:modified>
</cp:coreProperties>
</file>