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95" w:rsidP="00022423" w:rsidRDefault="00015795">
      <w:pPr>
        <w:jc w:val="right"/>
        <w:rPr>
          <w:rFonts w:ascii="Arial" w:hAnsi="Arial" w:cs="Arial"/>
          <w:b/>
          <w:sz w:val="22"/>
          <w:szCs w:val="22"/>
          <w:bdr w:val="single" w:color="auto" w:sz="4" w:space="0"/>
          <w:lang w:bidi="ar-SA"/>
        </w:rPr>
      </w:pPr>
    </w:p>
    <w:p w:rsidRPr="00015795" w:rsidR="00015795" w:rsidP="00015795" w:rsidRDefault="00015795">
      <w:pPr>
        <w:jc w:val="center"/>
        <w:rPr>
          <w:rFonts w:ascii="Arial" w:hAnsi="Arial" w:cs="Arial"/>
          <w:b/>
          <w:bCs/>
          <w:kern w:val="32"/>
          <w:sz w:val="22"/>
          <w:szCs w:val="22"/>
        </w:rPr>
      </w:pPr>
    </w:p>
    <w:p w:rsidRPr="00233921" w:rsidR="00985E00" w:rsidP="002922A0" w:rsidRDefault="00EF2E70">
      <w:pPr>
        <w:jc w:val="center"/>
        <w:rPr>
          <w:b/>
          <w:bCs/>
          <w:kern w:val="32"/>
          <w:sz w:val="28"/>
          <w:szCs w:val="28"/>
        </w:rPr>
      </w:pPr>
      <w:r w:rsidRPr="00233921">
        <w:rPr>
          <w:b/>
          <w:bCs/>
          <w:kern w:val="32"/>
          <w:sz w:val="28"/>
          <w:szCs w:val="28"/>
        </w:rPr>
        <w:t>PAZIŅOJUMS PAR ATBILSTĪBU KOMISIJAS REGULA</w:t>
      </w:r>
      <w:r w:rsidRPr="00233921" w:rsidR="005849F6">
        <w:rPr>
          <w:b/>
          <w:bCs/>
          <w:kern w:val="32"/>
          <w:sz w:val="28"/>
          <w:szCs w:val="28"/>
        </w:rPr>
        <w:t>I</w:t>
      </w:r>
      <w:r w:rsidRPr="00233921">
        <w:rPr>
          <w:b/>
          <w:bCs/>
          <w:kern w:val="32"/>
          <w:sz w:val="28"/>
          <w:szCs w:val="28"/>
        </w:rPr>
        <w:t xml:space="preserve"> NR.</w:t>
      </w:r>
      <w:r w:rsidRPr="00233921" w:rsidR="005849F6">
        <w:rPr>
          <w:b/>
          <w:bCs/>
          <w:kern w:val="32"/>
          <w:sz w:val="28"/>
          <w:szCs w:val="28"/>
        </w:rPr>
        <w:t xml:space="preserve"> </w:t>
      </w:r>
      <w:r w:rsidRPr="00233921" w:rsidR="00985E00">
        <w:rPr>
          <w:b/>
          <w:bCs/>
          <w:kern w:val="32"/>
          <w:sz w:val="28"/>
          <w:szCs w:val="28"/>
        </w:rPr>
        <w:t>965/2012</w:t>
      </w:r>
      <w:r w:rsidR="00067A16">
        <w:rPr>
          <w:b/>
          <w:bCs/>
          <w:kern w:val="32"/>
          <w:sz w:val="28"/>
          <w:szCs w:val="28"/>
        </w:rPr>
        <w:t xml:space="preserve"> </w:t>
      </w:r>
    </w:p>
    <w:p w:rsidRPr="00233921" w:rsidR="005F1019" w:rsidP="002922A0" w:rsidRDefault="00040A3C">
      <w:pPr>
        <w:jc w:val="center"/>
        <w:rPr>
          <w:b/>
          <w:bCs/>
          <w:kern w:val="32"/>
          <w:sz w:val="28"/>
          <w:szCs w:val="28"/>
        </w:rPr>
      </w:pPr>
      <w:r w:rsidRPr="00233921">
        <w:rPr>
          <w:b/>
          <w:bCs/>
          <w:kern w:val="32"/>
          <w:sz w:val="28"/>
          <w:szCs w:val="28"/>
        </w:rPr>
        <w:t>PART</w:t>
      </w:r>
      <w:r w:rsidRPr="00233921" w:rsidR="00F05B2F">
        <w:rPr>
          <w:b/>
          <w:bCs/>
          <w:kern w:val="32"/>
          <w:sz w:val="28"/>
          <w:szCs w:val="28"/>
        </w:rPr>
        <w:t>-</w:t>
      </w:r>
      <w:r w:rsidRPr="00233921" w:rsidR="00EF2E70">
        <w:rPr>
          <w:b/>
          <w:bCs/>
          <w:kern w:val="32"/>
          <w:sz w:val="28"/>
          <w:szCs w:val="28"/>
        </w:rPr>
        <w:t>NCC</w:t>
      </w:r>
      <w:r w:rsidRPr="00233921" w:rsidR="00985E00">
        <w:rPr>
          <w:b/>
          <w:bCs/>
          <w:kern w:val="32"/>
          <w:sz w:val="28"/>
          <w:szCs w:val="28"/>
        </w:rPr>
        <w:t xml:space="preserve"> </w:t>
      </w:r>
      <w:r w:rsidRPr="00233921">
        <w:rPr>
          <w:b/>
          <w:bCs/>
          <w:kern w:val="32"/>
          <w:sz w:val="28"/>
          <w:szCs w:val="28"/>
        </w:rPr>
        <w:t>D</w:t>
      </w:r>
      <w:r w:rsidRPr="00233921" w:rsidR="005849F6">
        <w:rPr>
          <w:b/>
          <w:bCs/>
          <w:kern w:val="32"/>
          <w:sz w:val="28"/>
          <w:szCs w:val="28"/>
        </w:rPr>
        <w:t xml:space="preserve"> APAKŠDAĻA</w:t>
      </w:r>
      <w:r w:rsidRPr="00233921">
        <w:rPr>
          <w:b/>
          <w:bCs/>
          <w:kern w:val="32"/>
          <w:sz w:val="28"/>
          <w:szCs w:val="28"/>
        </w:rPr>
        <w:t xml:space="preserve"> — INSTRUMENT</w:t>
      </w:r>
      <w:r w:rsidRPr="00233921" w:rsidR="005849F6">
        <w:rPr>
          <w:b/>
          <w:bCs/>
          <w:kern w:val="32"/>
          <w:sz w:val="28"/>
          <w:szCs w:val="28"/>
        </w:rPr>
        <w:t>I</w:t>
      </w:r>
      <w:r w:rsidRPr="00233921">
        <w:rPr>
          <w:b/>
          <w:bCs/>
          <w:kern w:val="32"/>
          <w:sz w:val="28"/>
          <w:szCs w:val="28"/>
        </w:rPr>
        <w:t>, DAT</w:t>
      </w:r>
      <w:r w:rsidRPr="00233921" w:rsidR="005849F6">
        <w:rPr>
          <w:b/>
          <w:bCs/>
          <w:kern w:val="32"/>
          <w:sz w:val="28"/>
          <w:szCs w:val="28"/>
        </w:rPr>
        <w:t>I UN</w:t>
      </w:r>
      <w:r w:rsidRPr="00233921">
        <w:rPr>
          <w:b/>
          <w:bCs/>
          <w:kern w:val="32"/>
          <w:sz w:val="28"/>
          <w:szCs w:val="28"/>
        </w:rPr>
        <w:t xml:space="preserve"> </w:t>
      </w:r>
      <w:r w:rsidRPr="00233921" w:rsidR="005849F6">
        <w:rPr>
          <w:b/>
          <w:bCs/>
          <w:kern w:val="32"/>
          <w:sz w:val="28"/>
          <w:szCs w:val="28"/>
        </w:rPr>
        <w:t>IEKĀRTAS</w:t>
      </w:r>
    </w:p>
    <w:p w:rsidRPr="005849F6" w:rsidR="00040A3C" w:rsidP="002922A0" w:rsidRDefault="005849F6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233921">
        <w:rPr>
          <w:b/>
          <w:bCs/>
          <w:kern w:val="32"/>
          <w:sz w:val="28"/>
          <w:szCs w:val="28"/>
        </w:rPr>
        <w:t>SADAĻA</w:t>
      </w:r>
      <w:r w:rsidRPr="00233921" w:rsidR="005F1019">
        <w:rPr>
          <w:b/>
          <w:bCs/>
          <w:kern w:val="32"/>
          <w:sz w:val="28"/>
          <w:szCs w:val="28"/>
        </w:rPr>
        <w:t xml:space="preserve"> — </w:t>
      </w:r>
      <w:r w:rsidRPr="00233921">
        <w:rPr>
          <w:b/>
          <w:bCs/>
          <w:kern w:val="32"/>
          <w:sz w:val="28"/>
          <w:szCs w:val="28"/>
        </w:rPr>
        <w:t>LIDMAŠĪNAS</w:t>
      </w:r>
      <w:r w:rsidRPr="005849F6" w:rsidR="002B0CE3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5849F6" w:rsidR="00812A2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Pr="00233921" w:rsidR="0092565E" w:rsidP="002922A0" w:rsidRDefault="0092565E">
      <w:pPr>
        <w:keepNext/>
        <w:outlineLvl w:val="1"/>
        <w:rPr>
          <w:b/>
          <w:sz w:val="22"/>
          <w:szCs w:val="22"/>
          <w:lang w:val="lv-LV" w:bidi="ar-SA"/>
        </w:rPr>
      </w:pPr>
    </w:p>
    <w:p w:rsidRPr="00233921" w:rsidR="00564FC7" w:rsidP="00C0138E" w:rsidRDefault="00564FC7">
      <w:pPr>
        <w:keepNext/>
        <w:outlineLvl w:val="1"/>
        <w:rPr>
          <w:b/>
          <w:sz w:val="22"/>
          <w:szCs w:val="22"/>
          <w:lang w:val="lv-LV" w:bidi="ar-SA"/>
        </w:rPr>
      </w:pPr>
    </w:p>
    <w:p w:rsidRPr="00233921" w:rsidR="00E14791" w:rsidP="00C0138E" w:rsidRDefault="006A1C46">
      <w:pPr>
        <w:keepNext/>
        <w:outlineLvl w:val="1"/>
        <w:rPr>
          <w:sz w:val="22"/>
          <w:szCs w:val="22"/>
          <w:lang w:val="lv-LV" w:bidi="ar-SA"/>
        </w:rPr>
      </w:pPr>
      <w:r w:rsidRPr="00233921">
        <w:rPr>
          <w:b/>
          <w:sz w:val="22"/>
          <w:szCs w:val="22"/>
          <w:lang w:val="lv-LV" w:bidi="ar-SA"/>
        </w:rPr>
        <w:t xml:space="preserve">Ekspluatants </w:t>
      </w:r>
      <w:r w:rsidRPr="00233921" w:rsidR="00AF0B9D">
        <w:rPr>
          <w:b/>
          <w:sz w:val="22"/>
          <w:szCs w:val="22"/>
          <w:lang w:val="lv-LV" w:bidi="ar-SA"/>
        </w:rPr>
        <w:t>(</w:t>
      </w:r>
      <w:r w:rsidRPr="00233921">
        <w:rPr>
          <w:sz w:val="22"/>
          <w:szCs w:val="22"/>
          <w:lang w:val="lv-LV" w:bidi="ar-SA"/>
        </w:rPr>
        <w:t>nosaukums / vārds, uzvārds</w:t>
      </w:r>
      <w:r w:rsidRPr="00233921" w:rsidR="00AF0B9D">
        <w:rPr>
          <w:sz w:val="22"/>
          <w:szCs w:val="22"/>
          <w:lang w:val="lv-LV" w:bidi="ar-SA"/>
        </w:rPr>
        <w:t>)</w:t>
      </w:r>
      <w:r w:rsidRPr="00233921" w:rsidR="00E14791">
        <w:rPr>
          <w:b/>
          <w:sz w:val="22"/>
          <w:szCs w:val="22"/>
          <w:lang w:val="lv-LV" w:bidi="ar-SA"/>
        </w:rPr>
        <w:t>:</w:t>
      </w:r>
      <w:r w:rsidRPr="00233921" w:rsidR="00E14791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233921" w:rsidR="00E14791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Pr="00233921" w:rsidR="00E14791" w:rsidP="00F42A39" w:rsidRDefault="00E14791">
      <w:pPr>
        <w:keepNext/>
        <w:outlineLvl w:val="1"/>
        <w:rPr>
          <w:sz w:val="22"/>
          <w:szCs w:val="22"/>
          <w:lang w:val="lv-LV" w:bidi="ar-SA"/>
        </w:rPr>
      </w:pPr>
    </w:p>
    <w:p w:rsidRPr="00233921" w:rsidR="003D10D3" w:rsidP="003D10D3" w:rsidRDefault="003D10D3">
      <w:pPr>
        <w:rPr>
          <w:b/>
          <w:bCs/>
          <w:kern w:val="32"/>
          <w:sz w:val="22"/>
          <w:szCs w:val="22"/>
          <w:lang w:val="lv-LV"/>
        </w:rPr>
      </w:pPr>
      <w:r w:rsidRPr="00233921">
        <w:rPr>
          <w:b/>
          <w:bCs/>
          <w:kern w:val="32"/>
          <w:sz w:val="22"/>
          <w:szCs w:val="22"/>
          <w:lang w:val="lv-LV"/>
        </w:rPr>
        <w:t>Paziņojuma mērķis:</w:t>
      </w:r>
    </w:p>
    <w:p w:rsidRPr="00233921" w:rsidR="003D10D3" w:rsidP="003D10D3" w:rsidRDefault="003D10D3">
      <w:pPr>
        <w:rPr>
          <w:b/>
          <w:bCs/>
          <w:kern w:val="32"/>
          <w:sz w:val="22"/>
          <w:szCs w:val="22"/>
          <w:lang w:val="lv-LV"/>
        </w:rPr>
      </w:pPr>
    </w:p>
    <w:p w:rsidRPr="00233921" w:rsidR="003D10D3" w:rsidP="003D10D3" w:rsidRDefault="003D10D3">
      <w:pPr>
        <w:rPr>
          <w:bCs/>
          <w:kern w:val="32"/>
          <w:sz w:val="22"/>
          <w:szCs w:val="22"/>
          <w:lang w:val="lv-LV"/>
        </w:rPr>
      </w:pPr>
      <w:r w:rsidRPr="00233921">
        <w:rPr>
          <w:bCs/>
          <w:noProof/>
          <w:kern w:val="32"/>
          <w:sz w:val="22"/>
          <w:szCs w:val="22"/>
          <w:lang w:val="lv-LV"/>
        </w:rPr>
        <w:t>Lidojumderīguma</w:t>
      </w:r>
      <w:r w:rsidRPr="00233921">
        <w:rPr>
          <w:bCs/>
          <w:kern w:val="32"/>
          <w:sz w:val="22"/>
          <w:szCs w:val="22"/>
          <w:lang w:val="lv-LV"/>
        </w:rPr>
        <w:t xml:space="preserve"> sertifikāta izdošana </w:t>
      </w:r>
      <w:sdt>
        <w:sdtPr>
          <w:rPr>
            <w:b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Pr="00233921" w:rsidR="003D10D3" w:rsidP="003D10D3" w:rsidRDefault="003D10D3">
      <w:pPr>
        <w:keepNext/>
        <w:outlineLvl w:val="1"/>
        <w:rPr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t>Lidojumderīguma</w:t>
      </w:r>
      <w:r w:rsidRPr="00233921">
        <w:rPr>
          <w:sz w:val="22"/>
          <w:szCs w:val="22"/>
          <w:lang w:val="lv-LV" w:bidi="ar-SA"/>
        </w:rPr>
        <w:t xml:space="preserve"> pārbaudes sertifikāta izdošana </w:t>
      </w:r>
      <w:sdt>
        <w:sdtPr>
          <w:rPr>
            <w:b/>
            <w:sz w:val="22"/>
            <w:szCs w:val="22"/>
            <w:lang w:val="lv-LV" w:bidi="ar-SA"/>
          </w:rPr>
          <w:id w:val="116188242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Pr="00233921" w:rsidR="003D10D3" w:rsidP="003D10D3" w:rsidRDefault="003D10D3">
      <w:pPr>
        <w:keepNext/>
        <w:outlineLvl w:val="1"/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 xml:space="preserve">Obligāto iekārtu saraksta (MEL) vai tā grozījuma apstiprinājuma izdošana (PART-ORO) </w:t>
      </w:r>
      <w:sdt>
        <w:sdtPr>
          <w:rPr>
            <w:b/>
            <w:sz w:val="22"/>
            <w:szCs w:val="22"/>
            <w:lang w:val="lv-LV" w:bidi="ar-SA"/>
          </w:rPr>
          <w:id w:val="21099951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33921">
            <w:rPr>
              <w:rFonts w:hint="eastAsia" w:ascii="MS Gothic" w:hAnsi="MS Gothic" w:eastAsia="MS Gothic"/>
              <w:b/>
              <w:sz w:val="22"/>
              <w:szCs w:val="22"/>
              <w:lang w:val="lv-LV" w:bidi="ar-SA"/>
            </w:rPr>
            <w:t>☐</w:t>
          </w:r>
        </w:sdtContent>
      </w:sdt>
      <w:r w:rsidRPr="00233921">
        <w:rPr>
          <w:sz w:val="22"/>
          <w:szCs w:val="22"/>
          <w:lang w:val="lv-LV" w:bidi="ar-SA"/>
        </w:rPr>
        <w:t xml:space="preserve">  </w:t>
      </w:r>
    </w:p>
    <w:p w:rsidRPr="00233921" w:rsidR="003D10D3" w:rsidP="003D10D3" w:rsidRDefault="003D10D3">
      <w:pPr>
        <w:keepNext/>
        <w:outlineLvl w:val="1"/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 xml:space="preserve">Apstiprinājuma izdošana lidmašīnas ekspluatācijai saskaņā ar obligāto iekārtu </w:t>
      </w:r>
      <w:r w:rsidRPr="00233921">
        <w:rPr>
          <w:noProof/>
          <w:sz w:val="22"/>
          <w:szCs w:val="22"/>
          <w:lang w:val="lv-LV" w:bidi="ar-SA"/>
        </w:rPr>
        <w:t>pamatsarakstu</w:t>
      </w:r>
      <w:r w:rsidRPr="00233921">
        <w:rPr>
          <w:sz w:val="22"/>
          <w:szCs w:val="22"/>
          <w:lang w:val="lv-LV" w:bidi="ar-SA"/>
        </w:rPr>
        <w:t xml:space="preserve"> (MMEL) </w:t>
      </w:r>
      <w:sdt>
        <w:sdtPr>
          <w:rPr>
            <w:b/>
            <w:sz w:val="22"/>
            <w:szCs w:val="22"/>
            <w:lang w:val="lv-LV" w:bidi="ar-SA"/>
          </w:rPr>
          <w:id w:val="-20522905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sz w:val="22"/>
              <w:szCs w:val="22"/>
              <w:lang w:val="lv-LV" w:bidi="ar-SA"/>
            </w:rPr>
            <w:t>☐</w:t>
          </w:r>
        </w:sdtContent>
      </w:sdt>
      <w:r w:rsidRPr="00233921">
        <w:rPr>
          <w:sz w:val="22"/>
          <w:szCs w:val="22"/>
          <w:lang w:val="lv-LV" w:bidi="ar-SA"/>
        </w:rPr>
        <w:t xml:space="preserve"> </w:t>
      </w:r>
    </w:p>
    <w:p w:rsidRPr="00233921" w:rsidR="003D10D3" w:rsidP="003D10D3" w:rsidRDefault="003D10D3">
      <w:pPr>
        <w:keepNext/>
        <w:outlineLvl w:val="1"/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 xml:space="preserve">Īpaša apstiprinājuma izdošana (PART-SPA) </w:t>
      </w:r>
      <w:sdt>
        <w:sdtPr>
          <w:rPr>
            <w:b/>
            <w:sz w:val="22"/>
            <w:szCs w:val="22"/>
            <w:lang w:val="lv-LV" w:bidi="ar-SA"/>
          </w:rPr>
          <w:id w:val="48359724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Pr="00233921" w:rsidR="003D10D3" w:rsidP="00F42A39" w:rsidRDefault="003D10D3">
      <w:pPr>
        <w:keepNext/>
        <w:outlineLvl w:val="1"/>
        <w:rPr>
          <w:sz w:val="22"/>
          <w:szCs w:val="22"/>
          <w:lang w:val="lv-LV" w:bidi="ar-SA"/>
        </w:rPr>
      </w:pPr>
    </w:p>
    <w:p w:rsidRPr="00233921" w:rsidR="00E14791" w:rsidP="00C0138E" w:rsidRDefault="006A1C46">
      <w:pPr>
        <w:keepNext/>
        <w:outlineLvl w:val="1"/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>Gaisa kuģ</w:t>
      </w:r>
      <w:r w:rsidRPr="00233921" w:rsidR="003D10D3">
        <w:rPr>
          <w:sz w:val="22"/>
          <w:szCs w:val="22"/>
          <w:lang w:val="lv-LV" w:bidi="ar-SA"/>
        </w:rPr>
        <w:t>a</w:t>
      </w:r>
      <w:r w:rsidRPr="00233921">
        <w:rPr>
          <w:sz w:val="22"/>
          <w:szCs w:val="22"/>
          <w:lang w:val="lv-LV" w:bidi="ar-SA"/>
        </w:rPr>
        <w:t xml:space="preserve"> tips(-i), reģistrācija(-s) un galvenā bāze</w:t>
      </w:r>
      <w:r w:rsidRPr="00233921" w:rsidR="00E14791">
        <w:rPr>
          <w:sz w:val="22"/>
          <w:szCs w:val="22"/>
          <w:lang w:val="lv-LV" w:bidi="ar-SA"/>
        </w:rPr>
        <w:t xml:space="preserve">: </w:t>
      </w:r>
      <w:sdt>
        <w:sdtPr>
          <w:rPr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233921" w:rsidR="00E14791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Pr="00233921" w:rsidR="00E14791" w:rsidP="00B77789" w:rsidRDefault="00E14791">
      <w:pPr>
        <w:keepNext/>
        <w:ind w:left="709"/>
        <w:outlineLvl w:val="1"/>
        <w:rPr>
          <w:sz w:val="22"/>
          <w:szCs w:val="22"/>
          <w:lang w:val="lv-LV" w:bidi="ar-SA"/>
        </w:rPr>
      </w:pPr>
    </w:p>
    <w:p w:rsidRPr="00233921" w:rsidR="00E14791" w:rsidP="00C0138E" w:rsidRDefault="008E6B03">
      <w:pPr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>Ekspluatācijas veids(-i) saskaņā ar deklarāciju</w:t>
      </w:r>
      <w:r w:rsidRPr="00233921" w:rsidR="00E14791">
        <w:rPr>
          <w:sz w:val="22"/>
          <w:szCs w:val="22"/>
          <w:lang w:val="lv-LV" w:bidi="ar-SA"/>
        </w:rPr>
        <w:t xml:space="preserve">: </w:t>
      </w:r>
      <w:sdt>
        <w:sdtPr>
          <w:rPr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233921" w:rsidR="00E14791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Pr="00233921" w:rsidR="00E14791" w:rsidP="00164A8A" w:rsidRDefault="00E14791">
      <w:pPr>
        <w:rPr>
          <w:sz w:val="22"/>
          <w:szCs w:val="22"/>
          <w:lang w:val="lv-LV" w:bidi="ar-SA"/>
        </w:rPr>
      </w:pPr>
    </w:p>
    <w:p w:rsidRPr="00233921" w:rsidR="00164A8A" w:rsidP="00164A8A" w:rsidRDefault="00164A8A">
      <w:pPr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>Ekspluatācija saskaņā ar VFR vai IFR</w:t>
      </w:r>
      <w:r w:rsidRPr="00233921">
        <w:rPr>
          <w:b/>
          <w:sz w:val="22"/>
          <w:szCs w:val="22"/>
          <w:lang w:val="lv-LV" w:bidi="ar-SA"/>
        </w:rPr>
        <w:t>:</w:t>
      </w:r>
      <w:r w:rsidRPr="00233921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233921">
            <w:rPr>
              <w:rStyle w:val="PlaceholderText"/>
              <w:b/>
            </w:rPr>
            <w:t>Click here to enter text.</w:t>
          </w:r>
        </w:sdtContent>
      </w:sdt>
    </w:p>
    <w:p w:rsidRPr="00233921" w:rsidR="00164A8A" w:rsidP="00164A8A" w:rsidRDefault="00164A8A">
      <w:pPr>
        <w:rPr>
          <w:sz w:val="22"/>
          <w:szCs w:val="22"/>
          <w:lang w:val="lv-LV" w:bidi="ar-SA"/>
        </w:rPr>
      </w:pPr>
    </w:p>
    <w:p w:rsidRPr="00233921" w:rsidR="001D6DD2" w:rsidP="00164A8A" w:rsidRDefault="001D6DD2">
      <w:pPr>
        <w:rPr>
          <w:b/>
          <w:sz w:val="22"/>
          <w:szCs w:val="22"/>
          <w:lang w:val="lv-LV" w:bidi="ar-SA"/>
        </w:rPr>
      </w:pPr>
      <w:r w:rsidRPr="00233921">
        <w:rPr>
          <w:b/>
          <w:sz w:val="22"/>
          <w:szCs w:val="22"/>
          <w:lang w:val="lv-LV" w:bidi="ar-SA"/>
        </w:rPr>
        <w:t xml:space="preserve">Lidmašīnas </w:t>
      </w:r>
      <w:r w:rsidRPr="00233921" w:rsidR="00564FC7">
        <w:rPr>
          <w:b/>
          <w:sz w:val="22"/>
          <w:szCs w:val="22"/>
          <w:lang w:val="lv-LV" w:bidi="ar-SA"/>
        </w:rPr>
        <w:t xml:space="preserve">veiktspējas </w:t>
      </w:r>
      <w:r w:rsidRPr="00233921">
        <w:rPr>
          <w:b/>
          <w:sz w:val="22"/>
          <w:szCs w:val="22"/>
          <w:lang w:val="lv-LV" w:bidi="ar-SA"/>
        </w:rPr>
        <w:t>klase:</w:t>
      </w:r>
    </w:p>
    <w:p w:rsidRPr="00233921" w:rsidR="00564FC7" w:rsidP="00164A8A" w:rsidRDefault="00564FC7">
      <w:pPr>
        <w:rPr>
          <w:b/>
          <w:sz w:val="22"/>
          <w:szCs w:val="22"/>
          <w:lang w:val="lv-LV" w:bidi="ar-SA"/>
        </w:rPr>
      </w:pPr>
    </w:p>
    <w:p w:rsidRPr="00233921" w:rsidR="00E14791" w:rsidP="00C0138E" w:rsidRDefault="008E6B03">
      <w:pPr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>Maksimālā sertificētā pacelšanās masa (</w:t>
      </w:r>
      <w:r w:rsidRPr="00233921" w:rsidR="00E14791">
        <w:rPr>
          <w:sz w:val="22"/>
          <w:szCs w:val="22"/>
          <w:lang w:val="lv-LV" w:bidi="ar-SA"/>
        </w:rPr>
        <w:t xml:space="preserve">MCTOM): </w:t>
      </w:r>
      <w:sdt>
        <w:sdtPr>
          <w:rPr>
            <w:sz w:val="22"/>
            <w:szCs w:val="22"/>
            <w:lang w:val="lv-LV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233921" w:rsidR="00E14791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Pr="00233921" w:rsidR="00E14791" w:rsidP="00C0138E" w:rsidRDefault="008E6B03">
      <w:pPr>
        <w:rPr>
          <w:sz w:val="22"/>
          <w:szCs w:val="22"/>
          <w:lang w:val="lv-LV" w:bidi="ar-SA"/>
        </w:rPr>
      </w:pPr>
      <w:r w:rsidRPr="00233921">
        <w:rPr>
          <w:sz w:val="22"/>
          <w:szCs w:val="22"/>
          <w:lang w:val="lv-LV" w:bidi="ar-SA"/>
        </w:rPr>
        <w:t xml:space="preserve">Maksimālā operatīvā pasažieru sēdvietu konfigurācija </w:t>
      </w:r>
      <w:r w:rsidRPr="00233921" w:rsidR="00E14791">
        <w:rPr>
          <w:sz w:val="22"/>
          <w:szCs w:val="22"/>
          <w:lang w:val="lv-LV" w:bidi="ar-SA"/>
        </w:rPr>
        <w:t xml:space="preserve">(MOPSC): </w:t>
      </w:r>
      <w:sdt>
        <w:sdtPr>
          <w:rPr>
            <w:sz w:val="22"/>
            <w:szCs w:val="22"/>
            <w:lang w:val="lv-LV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233921" w:rsidR="00E14791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Pr="00233921" w:rsidR="00A229F0" w:rsidP="00A229F0" w:rsidRDefault="00A229F0">
      <w:pPr>
        <w:rPr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t>Daudzdzinēju</w:t>
      </w:r>
      <w:r w:rsidRPr="00233921">
        <w:rPr>
          <w:sz w:val="22"/>
          <w:szCs w:val="22"/>
          <w:lang w:val="lv-LV" w:bidi="ar-SA"/>
        </w:rPr>
        <w:t xml:space="preserve"> turboreaktīvā lidmašīna </w:t>
      </w:r>
      <w:sdt>
        <w:sdtPr>
          <w:rPr>
            <w:b/>
            <w:sz w:val="22"/>
            <w:szCs w:val="22"/>
            <w:lang w:val="lv-LV" w:bidi="ar-SA"/>
          </w:rPr>
          <w:id w:val="20642169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Pr="00233921" w:rsidR="00A229F0" w:rsidP="00A229F0" w:rsidRDefault="001D6DD2">
      <w:pPr>
        <w:rPr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t>Daudz</w:t>
      </w:r>
      <w:r w:rsidRPr="00233921" w:rsidR="00A229F0">
        <w:rPr>
          <w:noProof/>
          <w:sz w:val="22"/>
          <w:szCs w:val="22"/>
          <w:lang w:val="lv-LV" w:bidi="ar-SA"/>
        </w:rPr>
        <w:t>dzinēju turbopropelleru</w:t>
      </w:r>
      <w:r w:rsidRPr="00233921" w:rsidR="00A229F0">
        <w:rPr>
          <w:sz w:val="22"/>
          <w:szCs w:val="22"/>
          <w:lang w:val="lv-LV" w:bidi="ar-SA"/>
        </w:rPr>
        <w:t xml:space="preserve"> lidmašīna </w:t>
      </w:r>
      <w:sdt>
        <w:sdtPr>
          <w:rPr>
            <w:b/>
            <w:sz w:val="22"/>
            <w:szCs w:val="22"/>
            <w:lang w:val="lv-LV" w:bidi="ar-SA"/>
          </w:rPr>
          <w:id w:val="-13671361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sz w:val="22"/>
              <w:szCs w:val="22"/>
              <w:lang w:val="lv-LV" w:bidi="ar-SA"/>
            </w:rPr>
            <w:t>☐</w:t>
          </w:r>
        </w:sdtContent>
      </w:sdt>
    </w:p>
    <w:p w:rsidR="00A229F0" w:rsidP="00C0138E" w:rsidRDefault="00A229F0">
      <w:pPr>
        <w:rPr>
          <w:noProof/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lastRenderedPageBreak/>
        <w:t>Propellerdzinēju</w:t>
      </w:r>
      <w:r w:rsidRPr="00233921">
        <w:rPr>
          <w:sz w:val="22"/>
          <w:szCs w:val="22"/>
          <w:lang w:val="lv-LV" w:bidi="ar-SA"/>
        </w:rPr>
        <w:t xml:space="preserve"> lidmašīna</w:t>
      </w:r>
      <w:r w:rsidRPr="00233921">
        <w:rPr>
          <w:noProof/>
          <w:sz w:val="22"/>
          <w:szCs w:val="22"/>
          <w:lang w:val="lv-LV" w:bidi="ar-SA"/>
        </w:rPr>
        <w:t xml:space="preserve"> </w:t>
      </w:r>
      <w:sdt>
        <w:sdtPr>
          <w:rPr>
            <w:b/>
            <w:noProof/>
            <w:sz w:val="22"/>
            <w:szCs w:val="22"/>
            <w:lang w:val="lv-LV" w:bidi="ar-SA"/>
          </w:rPr>
          <w:id w:val="6778588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  <w:r w:rsidRPr="00233921">
        <w:rPr>
          <w:noProof/>
          <w:sz w:val="22"/>
          <w:szCs w:val="22"/>
          <w:lang w:val="lv-LV" w:bidi="ar-SA"/>
        </w:rPr>
        <w:t xml:space="preserve">  </w:t>
      </w:r>
    </w:p>
    <w:p w:rsidRPr="00233921" w:rsidR="00A229F0" w:rsidP="00C0138E" w:rsidRDefault="001D6DD2">
      <w:pPr>
        <w:rPr>
          <w:noProof/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t xml:space="preserve">Virzuļdzinēju lidmašīna </w:t>
      </w:r>
      <w:sdt>
        <w:sdtPr>
          <w:rPr>
            <w:b/>
            <w:noProof/>
            <w:sz w:val="22"/>
            <w:szCs w:val="22"/>
            <w:lang w:val="lv-LV" w:bidi="ar-SA"/>
          </w:rPr>
          <w:id w:val="-3319153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>
            <w:rPr>
              <w:rFonts w:ascii="Segoe UI Symbol" w:hAnsi="Segoe UI Symbol" w:eastAsia="MS Gothic" w:cs="Segoe UI Symbol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Pr="00233921" w:rsidR="00A13D62" w:rsidP="00C0138E" w:rsidRDefault="00A13D62">
      <w:pPr>
        <w:rPr>
          <w:noProof/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t xml:space="preserve">Hermetizēta lidmašīna </w:t>
      </w:r>
      <w:sdt>
        <w:sdtPr>
          <w:rPr>
            <w:b/>
            <w:noProof/>
            <w:sz w:val="22"/>
            <w:szCs w:val="22"/>
            <w:lang w:val="lv-LV" w:bidi="ar-SA"/>
          </w:rPr>
          <w:id w:val="-4251160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3921" w:rsidR="001C1151">
            <w:rPr>
              <w:rFonts w:ascii="Segoe UI Symbol" w:hAnsi="Segoe UI Symbol" w:eastAsia="MS Gothic" w:cs="Segoe UI Symbol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Pr="00233921" w:rsidR="00A13D62" w:rsidP="00C0138E" w:rsidRDefault="00A13D62">
      <w:pPr>
        <w:rPr>
          <w:noProof/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t>Nehermetizēta lidmašīna</w:t>
      </w:r>
      <w:r w:rsidRPr="00233921" w:rsidR="001C1151">
        <w:rPr>
          <w:b/>
          <w:noProof/>
          <w:sz w:val="22"/>
          <w:szCs w:val="22"/>
          <w:lang w:val="lv-LV" w:bidi="ar-SA"/>
        </w:rPr>
        <w:t xml:space="preserve"> </w:t>
      </w:r>
      <w:sdt>
        <w:sdtPr>
          <w:rPr>
            <w:b/>
            <w:noProof/>
            <w:sz w:val="22"/>
            <w:szCs w:val="22"/>
            <w:lang w:val="lv-LV" w:bidi="ar-SA"/>
          </w:rPr>
          <w:id w:val="207261156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33921">
            <w:rPr>
              <w:rFonts w:hint="eastAsia" w:ascii="MS Gothic" w:hAnsi="MS Gothic" w:eastAsia="MS Gothic"/>
              <w:b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Pr="00233921" w:rsidR="00E14791" w:rsidP="00C0138E" w:rsidRDefault="00252F53">
      <w:pPr>
        <w:rPr>
          <w:sz w:val="22"/>
          <w:szCs w:val="22"/>
          <w:lang w:val="lv-LV" w:bidi="ar-SA"/>
        </w:rPr>
      </w:pPr>
      <w:r w:rsidRPr="00233921">
        <w:rPr>
          <w:noProof/>
          <w:sz w:val="22"/>
          <w:szCs w:val="22"/>
          <w:lang w:val="lv-LV" w:bidi="ar-SA"/>
        </w:rPr>
        <w:t xml:space="preserve">Lidojumderīguma </w:t>
      </w:r>
      <w:r w:rsidRPr="00233921">
        <w:rPr>
          <w:sz w:val="22"/>
          <w:szCs w:val="22"/>
          <w:lang w:val="lv-LV" w:bidi="ar-SA"/>
        </w:rPr>
        <w:t>sertifikāts un tā pirmreizējais izdošanas datums</w:t>
      </w:r>
      <w:r w:rsidRPr="00233921" w:rsidR="00E14791">
        <w:rPr>
          <w:b/>
          <w:sz w:val="22"/>
          <w:szCs w:val="22"/>
          <w:lang w:val="lv-LV" w:bidi="ar-SA"/>
        </w:rPr>
        <w:t>:</w:t>
      </w:r>
      <w:r w:rsidRPr="00233921" w:rsidR="00E14791">
        <w:rPr>
          <w:sz w:val="22"/>
          <w:szCs w:val="22"/>
          <w:lang w:val="lv-LV" w:bidi="ar-SA"/>
        </w:rPr>
        <w:t xml:space="preserve"> </w:t>
      </w:r>
      <w:sdt>
        <w:sdtPr>
          <w:rPr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233921" w:rsidR="00E14791">
            <w:rPr>
              <w:rStyle w:val="PlaceholderText"/>
              <w:b/>
              <w:lang w:val="lv-LV"/>
            </w:rPr>
            <w:t>Click here to enter text.</w:t>
          </w:r>
        </w:sdtContent>
      </w:sdt>
    </w:p>
    <w:p w:rsidRPr="00233921" w:rsidR="00067A16" w:rsidP="00622F40" w:rsidRDefault="00B037C0">
      <w:pPr>
        <w:jc w:val="both"/>
        <w:rPr>
          <w:sz w:val="22"/>
          <w:szCs w:val="22"/>
          <w:lang w:val="lv-LV"/>
        </w:rPr>
      </w:pPr>
      <w:r w:rsidRPr="00233921">
        <w:rPr>
          <w:sz w:val="22"/>
          <w:szCs w:val="22"/>
          <w:lang w:val="lv-LV"/>
        </w:rPr>
        <w:t>Lidojumu veikšanas rokasgrāmatā noteiktā lidojumu apkalpe</w:t>
      </w:r>
      <w:r w:rsidRPr="00233921">
        <w:rPr>
          <w:b/>
          <w:sz w:val="22"/>
          <w:szCs w:val="22"/>
          <w:lang w:val="lv-LV"/>
        </w:rPr>
        <w:t>:</w:t>
      </w:r>
      <w:r w:rsidRPr="00233921">
        <w:rPr>
          <w:sz w:val="22"/>
          <w:szCs w:val="22"/>
          <w:lang w:val="lv-LV"/>
        </w:rPr>
        <w:t xml:space="preserve"> </w:t>
      </w:r>
      <w:sdt>
        <w:sdtPr>
          <w:rPr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Pr="00233921" w:rsidR="00564FC7">
            <w:rPr>
              <w:rStyle w:val="PlaceholderText"/>
              <w:b/>
            </w:rPr>
            <w:t>Click here to enter text.</w:t>
          </w:r>
        </w:sdtContent>
      </w:sdt>
    </w:p>
    <w:p w:rsidRPr="00233921" w:rsidR="00564FC7" w:rsidP="00622F40" w:rsidRDefault="00AF0B9D">
      <w:pPr>
        <w:jc w:val="both"/>
        <w:rPr>
          <w:sz w:val="22"/>
          <w:szCs w:val="22"/>
          <w:lang w:val="lv-LV"/>
        </w:rPr>
      </w:pPr>
      <w:r w:rsidRPr="00233921">
        <w:rPr>
          <w:sz w:val="22"/>
          <w:szCs w:val="22"/>
          <w:lang w:val="lv-LV"/>
        </w:rPr>
        <w:t xml:space="preserve">Informāciju sagatavoja (vārds, uzvārds, pozīcija, e-pasta adrese, datums): </w:t>
      </w:r>
      <w:sdt>
        <w:sdtPr>
          <w:rPr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233921">
            <w:rPr>
              <w:rStyle w:val="PlaceholderText"/>
              <w:b/>
            </w:rPr>
            <w:t>Click here to enter text.</w:t>
          </w:r>
        </w:sdtContent>
      </w:sdt>
    </w:p>
    <w:p w:rsidRPr="00233921" w:rsidR="00AF0B9D" w:rsidP="00622F40" w:rsidRDefault="00AF0B9D">
      <w:pPr>
        <w:jc w:val="both"/>
        <w:rPr>
          <w:sz w:val="22"/>
          <w:szCs w:val="22"/>
          <w:lang w:val="lv-LV"/>
        </w:rPr>
      </w:pPr>
      <w:r w:rsidRPr="00233921">
        <w:rPr>
          <w:sz w:val="22"/>
          <w:szCs w:val="22"/>
          <w:lang w:val="lv-LV"/>
        </w:rPr>
        <w:t xml:space="preserve">Sagatavoto informāciju pārbaudīja (vārds, uzvārds, pozīcija, e-pasta adrese, datums): </w:t>
      </w:r>
      <w:sdt>
        <w:sdtPr>
          <w:rPr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233921">
            <w:rPr>
              <w:rStyle w:val="PlaceholderText"/>
              <w:b/>
            </w:rPr>
            <w:t>Click here to enter text.</w:t>
          </w:r>
        </w:sdtContent>
      </w:sdt>
    </w:p>
    <w:p w:rsidRPr="00233921" w:rsidR="00AF0B9D" w:rsidP="00622F40" w:rsidRDefault="00AF0B9D">
      <w:pPr>
        <w:jc w:val="both"/>
        <w:rPr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Pr="00233921" w:rsidR="00D42086" w:rsidTr="0038371E">
        <w:tc>
          <w:tcPr>
            <w:tcW w:w="2458" w:type="dxa"/>
            <w:shd w:val="pct5" w:color="auto" w:fill="auto"/>
          </w:tcPr>
          <w:p w:rsidRPr="00233921" w:rsidR="00D42086" w:rsidP="00726F66" w:rsidRDefault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233921">
              <w:rPr>
                <w:b/>
                <w:sz w:val="22"/>
                <w:szCs w:val="22"/>
                <w:lang w:val="lv-LV"/>
              </w:rPr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Pr="00233921" w:rsidR="00D42086" w:rsidP="00726F66" w:rsidRDefault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233921">
              <w:rPr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Pr="00233921" w:rsidR="00D42086" w:rsidP="00057B39" w:rsidRDefault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233921">
              <w:rPr>
                <w:b/>
                <w:sz w:val="22"/>
                <w:szCs w:val="22"/>
                <w:lang w:val="lv-LV"/>
              </w:rPr>
              <w:t xml:space="preserve">ATBILSTĪBAS </w:t>
            </w:r>
            <w:r w:rsidRPr="00233921" w:rsidR="00057B39">
              <w:rPr>
                <w:b/>
                <w:sz w:val="22"/>
                <w:szCs w:val="22"/>
                <w:lang w:val="lv-LV"/>
              </w:rPr>
              <w:t>DEMONSTRĒJUMS</w:t>
            </w:r>
          </w:p>
          <w:p w:rsidRPr="00233921" w:rsidR="00057B39" w:rsidP="00057B39" w:rsidRDefault="00057B39">
            <w:pPr>
              <w:rPr>
                <w:i/>
                <w:sz w:val="18"/>
                <w:szCs w:val="18"/>
                <w:lang w:val="lv-LV"/>
              </w:rPr>
            </w:pPr>
            <w:r w:rsidRPr="00067A16">
              <w:rPr>
                <w:sz w:val="18"/>
                <w:szCs w:val="18"/>
                <w:lang w:val="lv-LV"/>
              </w:rPr>
              <w:t>(ĪSS APRAKSTS</w:t>
            </w:r>
            <w:r w:rsidRPr="00233921">
              <w:rPr>
                <w:i/>
                <w:sz w:val="18"/>
                <w:szCs w:val="18"/>
                <w:lang w:val="lv-LV"/>
              </w:rPr>
              <w:t>)</w:t>
            </w:r>
          </w:p>
        </w:tc>
        <w:tc>
          <w:tcPr>
            <w:tcW w:w="1819" w:type="dxa"/>
            <w:shd w:val="pct5" w:color="auto" w:fill="auto"/>
          </w:tcPr>
          <w:p w:rsidRPr="00233921" w:rsidR="00D42086" w:rsidP="00726F66" w:rsidRDefault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233921">
              <w:rPr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Pr="00233921" w:rsidR="00D42086" w:rsidP="00545B5B" w:rsidRDefault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233921">
              <w:rPr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Pr="00233921" w:rsidR="00D42086" w:rsidP="00545B5B" w:rsidRDefault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233921">
              <w:rPr>
                <w:b/>
                <w:sz w:val="22"/>
                <w:szCs w:val="22"/>
                <w:lang w:val="lv-LV"/>
              </w:rPr>
              <w:t>PIEZĪMES /</w:t>
            </w:r>
          </w:p>
          <w:p w:rsidRPr="00233921" w:rsidR="00545B5B" w:rsidP="00545B5B" w:rsidRDefault="00545B5B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233921">
              <w:rPr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5C2208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NCC.IDE.A.100</w:t>
            </w:r>
          </w:p>
          <w:p w:rsidRPr="00233921" w:rsidR="00C664C1" w:rsidP="004D1BF2" w:rsidRDefault="00C664C1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26.30</w:t>
            </w:r>
          </w:p>
        </w:tc>
        <w:tc>
          <w:tcPr>
            <w:tcW w:w="2458" w:type="dxa"/>
          </w:tcPr>
          <w:p w:rsidRPr="00233921" w:rsidR="006C62E9" w:rsidP="00067A16" w:rsidRDefault="005C2208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7523D9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NCC.IDE.A.105</w:t>
            </w:r>
          </w:p>
          <w:p w:rsidRPr="00233921" w:rsidR="00C664C1" w:rsidP="004D1BF2" w:rsidRDefault="00C664C1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26.20</w:t>
            </w:r>
          </w:p>
        </w:tc>
        <w:tc>
          <w:tcPr>
            <w:tcW w:w="2458" w:type="dxa"/>
          </w:tcPr>
          <w:p w:rsidRPr="00233921" w:rsidR="006C62E9" w:rsidP="00067A16" w:rsidRDefault="007523D9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Lidojuma obligātās iekārtas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3D10D3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NCC.IDE.A.110</w:t>
            </w:r>
          </w:p>
        </w:tc>
        <w:tc>
          <w:tcPr>
            <w:tcW w:w="2458" w:type="dxa"/>
          </w:tcPr>
          <w:p w:rsidRPr="00233921" w:rsidR="006C62E9" w:rsidP="00067A16" w:rsidRDefault="003D10D3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Rezerves drošinātāji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3D10D3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NCC.IDE.A.115</w:t>
            </w:r>
          </w:p>
        </w:tc>
        <w:tc>
          <w:tcPr>
            <w:tcW w:w="2458" w:type="dxa"/>
          </w:tcPr>
          <w:p w:rsidRPr="00233921" w:rsidR="006C62E9" w:rsidP="00067A16" w:rsidRDefault="003D10D3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3D10D3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NCC.IDE.A.120</w:t>
            </w:r>
          </w:p>
        </w:tc>
        <w:tc>
          <w:tcPr>
            <w:tcW w:w="2458" w:type="dxa"/>
          </w:tcPr>
          <w:p w:rsidRPr="00233921" w:rsidR="006C62E9" w:rsidP="00067A16" w:rsidRDefault="003D10D3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8C51D5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NCC.IDE.A.125</w:t>
            </w:r>
          </w:p>
        </w:tc>
        <w:tc>
          <w:tcPr>
            <w:tcW w:w="2458" w:type="dxa"/>
          </w:tcPr>
          <w:p w:rsidRPr="00233921" w:rsidR="006C62E9" w:rsidP="00067A16" w:rsidRDefault="008C51D5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Ekspluatācija saskaņā ar IFR – lidojuma un navigācij</w:t>
            </w:r>
            <w:bookmarkStart w:name="_GoBack" w:id="0"/>
            <w:bookmarkEnd w:id="0"/>
            <w:r w:rsidRPr="00233921">
              <w:rPr>
                <w:sz w:val="18"/>
                <w:szCs w:val="18"/>
                <w:lang w:val="lv-LV"/>
              </w:rPr>
              <w:t>as instrumenti un saistītās iekārtas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8C51D5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NCC.IDE.A.130</w:t>
            </w:r>
          </w:p>
        </w:tc>
        <w:tc>
          <w:tcPr>
            <w:tcW w:w="2458" w:type="dxa"/>
          </w:tcPr>
          <w:p w:rsidRPr="00233921" w:rsidR="006C62E9" w:rsidP="00067A16" w:rsidRDefault="008C51D5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 xml:space="preserve">Papildu iekārtas </w:t>
            </w:r>
            <w:r w:rsidRPr="00233921">
              <w:rPr>
                <w:noProof/>
                <w:sz w:val="18"/>
                <w:szCs w:val="18"/>
                <w:lang w:val="lv-LV"/>
              </w:rPr>
              <w:t>vienpilota</w:t>
            </w:r>
            <w:r w:rsidRPr="00233921">
              <w:rPr>
                <w:sz w:val="18"/>
                <w:szCs w:val="18"/>
                <w:lang w:val="lv-LV"/>
              </w:rPr>
              <w:t xml:space="preserve"> lidojumiem saskaņā ar IFR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A13D6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NCC.IDE.A.135</w:t>
            </w:r>
          </w:p>
        </w:tc>
        <w:tc>
          <w:tcPr>
            <w:tcW w:w="2458" w:type="dxa"/>
          </w:tcPr>
          <w:p w:rsidRPr="00233921" w:rsidR="006C62E9" w:rsidP="00067A16" w:rsidRDefault="00A13D62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Reljefa apzināšanās brīdināšanas sistēma (TAWS)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A13D6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NCC.IDE.A.140</w:t>
            </w:r>
          </w:p>
        </w:tc>
        <w:tc>
          <w:tcPr>
            <w:tcW w:w="2458" w:type="dxa"/>
          </w:tcPr>
          <w:p w:rsidRPr="00233921" w:rsidR="006C62E9" w:rsidP="00067A16" w:rsidRDefault="00A13D62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Gaisa kuģa sadursmju novēršanas sistēma (ACAS)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1C1151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NCC.IDE.A.145</w:t>
            </w:r>
          </w:p>
        </w:tc>
        <w:tc>
          <w:tcPr>
            <w:tcW w:w="2458" w:type="dxa"/>
          </w:tcPr>
          <w:p w:rsidRPr="00233921" w:rsidR="006C62E9" w:rsidP="00067A16" w:rsidRDefault="001C1151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Meteoroloģisko apstākļu noteikšanas iekārtas gaisa kuģī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1C1151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NCC.IDE.A.150</w:t>
            </w:r>
          </w:p>
        </w:tc>
        <w:tc>
          <w:tcPr>
            <w:tcW w:w="2458" w:type="dxa"/>
          </w:tcPr>
          <w:p w:rsidRPr="00233921" w:rsidR="006C62E9" w:rsidP="00067A16" w:rsidRDefault="001C1151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Papildu iekārtas ekspluatācijai apledošanas apstākļos naktī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1C1151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 155</w:t>
            </w:r>
          </w:p>
        </w:tc>
        <w:tc>
          <w:tcPr>
            <w:tcW w:w="2458" w:type="dxa"/>
          </w:tcPr>
          <w:p w:rsidRPr="00233921" w:rsidR="006C62E9" w:rsidP="00067A16" w:rsidRDefault="001C1151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Lidojumu apkalpes iekšējo sakaru sistēma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1C1151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NCC.IDE.A.160</w:t>
            </w:r>
          </w:p>
        </w:tc>
        <w:tc>
          <w:tcPr>
            <w:tcW w:w="2458" w:type="dxa"/>
          </w:tcPr>
          <w:p w:rsidRPr="00233921" w:rsidR="006C62E9" w:rsidP="00067A16" w:rsidRDefault="001C1151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Pilotu kabīnes sarunu reģistrators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08691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NCC.IDE.A.165</w:t>
            </w:r>
          </w:p>
        </w:tc>
        <w:tc>
          <w:tcPr>
            <w:tcW w:w="2458" w:type="dxa"/>
          </w:tcPr>
          <w:p w:rsidRPr="00233921" w:rsidR="006C62E9" w:rsidP="00067A16" w:rsidRDefault="0008691B">
            <w:pPr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Lidojuma parametru reģistrators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08691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lastRenderedPageBreak/>
              <w:t>NCC.IDE.A.170</w:t>
            </w:r>
          </w:p>
        </w:tc>
        <w:tc>
          <w:tcPr>
            <w:tcW w:w="2458" w:type="dxa"/>
          </w:tcPr>
          <w:p w:rsidRPr="00233921" w:rsidR="006C62E9" w:rsidP="004D1BF2" w:rsidRDefault="0008691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Datu pārraides reģistrators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4D1BF2" w:rsidRDefault="0008691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NCC.IDE.A.175</w:t>
            </w:r>
          </w:p>
        </w:tc>
        <w:tc>
          <w:tcPr>
            <w:tcW w:w="2458" w:type="dxa"/>
          </w:tcPr>
          <w:p w:rsidRPr="00233921" w:rsidR="006C62E9" w:rsidP="004D1BF2" w:rsidRDefault="0008691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Lidojuma parametru un pilotu kabīnes balss sakaru kopējais reģistrators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6C62E9" w:rsidTr="006C62E9">
        <w:tc>
          <w:tcPr>
            <w:tcW w:w="2458" w:type="dxa"/>
          </w:tcPr>
          <w:p w:rsidRPr="00233921" w:rsidR="006C62E9" w:rsidP="0008691B" w:rsidRDefault="0008691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NCC.IDE.A.180</w:t>
            </w:r>
          </w:p>
          <w:p w:rsidRPr="00233921" w:rsidR="00C664C1" w:rsidP="0008691B" w:rsidRDefault="00C664C1">
            <w:pPr>
              <w:jc w:val="both"/>
              <w:rPr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Pr="00233921" w:rsidR="006C62E9" w:rsidP="004D1BF2" w:rsidRDefault="0008691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 xml:space="preserve">Sēdekļi, sēdekļu drošības jostas, </w:t>
            </w:r>
            <w:r w:rsidRPr="00233921">
              <w:rPr>
                <w:noProof/>
                <w:sz w:val="18"/>
                <w:szCs w:val="18"/>
                <w:lang w:val="lv-LV"/>
              </w:rPr>
              <w:t>ierobežotājsistēmas</w:t>
            </w:r>
            <w:r w:rsidRPr="00233921">
              <w:rPr>
                <w:sz w:val="18"/>
                <w:szCs w:val="18"/>
                <w:lang w:val="lv-LV"/>
              </w:rPr>
              <w:t xml:space="preserve"> un bērnu </w:t>
            </w:r>
            <w:r w:rsidRPr="00233921">
              <w:rPr>
                <w:noProof/>
                <w:sz w:val="18"/>
                <w:szCs w:val="18"/>
                <w:lang w:val="lv-LV"/>
              </w:rPr>
              <w:t>ierobežotājierīces</w:t>
            </w:r>
          </w:p>
        </w:tc>
        <w:tc>
          <w:tcPr>
            <w:tcW w:w="5115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6C62E9" w:rsidP="00726F66" w:rsidRDefault="006C62E9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8691B" w:rsidTr="006C62E9">
        <w:tc>
          <w:tcPr>
            <w:tcW w:w="2458" w:type="dxa"/>
          </w:tcPr>
          <w:p w:rsidRPr="00233921" w:rsidR="0008691B" w:rsidP="004D1BF2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NCC.IDE.A.185</w:t>
            </w:r>
          </w:p>
        </w:tc>
        <w:tc>
          <w:tcPr>
            <w:tcW w:w="2458" w:type="dxa"/>
          </w:tcPr>
          <w:p w:rsidRPr="00233921" w:rsidR="0008691B" w:rsidP="004D1BF2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Zīmes „Piesprādzēt drošības jostas” un „Nesmēķēt”</w:t>
            </w:r>
          </w:p>
        </w:tc>
        <w:tc>
          <w:tcPr>
            <w:tcW w:w="5115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8691B" w:rsidTr="006C62E9">
        <w:tc>
          <w:tcPr>
            <w:tcW w:w="2458" w:type="dxa"/>
          </w:tcPr>
          <w:p w:rsidRPr="00233921" w:rsidR="0008691B" w:rsidP="006E767B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NCC.IDE.A.190</w:t>
            </w:r>
          </w:p>
        </w:tc>
        <w:tc>
          <w:tcPr>
            <w:tcW w:w="2458" w:type="dxa"/>
          </w:tcPr>
          <w:p w:rsidRPr="00233921" w:rsidR="0008691B" w:rsidP="004D1BF2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Pirmās palīdzības komplekti</w:t>
            </w:r>
          </w:p>
        </w:tc>
        <w:tc>
          <w:tcPr>
            <w:tcW w:w="5115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8691B" w:rsidTr="006C62E9">
        <w:tc>
          <w:tcPr>
            <w:tcW w:w="2458" w:type="dxa"/>
          </w:tcPr>
          <w:p w:rsidRPr="00233921" w:rsidR="0008691B" w:rsidP="004D1BF2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NCC.IDE.A.195</w:t>
            </w:r>
          </w:p>
        </w:tc>
        <w:tc>
          <w:tcPr>
            <w:tcW w:w="2458" w:type="dxa"/>
          </w:tcPr>
          <w:p w:rsidRPr="00233921" w:rsidR="0008691B" w:rsidP="004D1BF2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Papildu skābeklis hermetizētās lidmašīnās</w:t>
            </w:r>
          </w:p>
        </w:tc>
        <w:tc>
          <w:tcPr>
            <w:tcW w:w="5115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8691B" w:rsidTr="006C62E9">
        <w:tc>
          <w:tcPr>
            <w:tcW w:w="2458" w:type="dxa"/>
          </w:tcPr>
          <w:p w:rsidRPr="00233921" w:rsidR="0008691B" w:rsidP="004D1BF2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NCC.IDE.A.200</w:t>
            </w:r>
          </w:p>
        </w:tc>
        <w:tc>
          <w:tcPr>
            <w:tcW w:w="2458" w:type="dxa"/>
          </w:tcPr>
          <w:p w:rsidRPr="00233921" w:rsidR="0008691B" w:rsidP="004D1BF2" w:rsidRDefault="006E767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Papildu skābeklis nehermetizētās lidmašīnās</w:t>
            </w:r>
          </w:p>
        </w:tc>
        <w:tc>
          <w:tcPr>
            <w:tcW w:w="5115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8691B" w:rsidTr="006C62E9">
        <w:tc>
          <w:tcPr>
            <w:tcW w:w="2458" w:type="dxa"/>
          </w:tcPr>
          <w:p w:rsidRPr="00233921" w:rsidR="0008691B" w:rsidP="004D1BF2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NCC.IDE.A.205</w:t>
            </w:r>
          </w:p>
        </w:tc>
        <w:tc>
          <w:tcPr>
            <w:tcW w:w="2458" w:type="dxa"/>
          </w:tcPr>
          <w:p w:rsidRPr="00233921" w:rsidR="0008691B" w:rsidP="004D1BF2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8691B" w:rsidP="00726F66" w:rsidRDefault="0008691B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1640F" w:rsidTr="006C62E9">
        <w:tc>
          <w:tcPr>
            <w:tcW w:w="2458" w:type="dxa"/>
          </w:tcPr>
          <w:p w:rsidRPr="00233921" w:rsidR="0001640F" w:rsidP="004D1BF2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NCC.IDE.A.206</w:t>
            </w:r>
          </w:p>
        </w:tc>
        <w:tc>
          <w:tcPr>
            <w:tcW w:w="2458" w:type="dxa"/>
          </w:tcPr>
          <w:p w:rsidRPr="00233921" w:rsidR="0001640F" w:rsidP="004D1BF2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Avārijas cirvji un laužņi</w:t>
            </w:r>
          </w:p>
        </w:tc>
        <w:tc>
          <w:tcPr>
            <w:tcW w:w="5115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1640F" w:rsidTr="006C62E9">
        <w:tc>
          <w:tcPr>
            <w:tcW w:w="2458" w:type="dxa"/>
          </w:tcPr>
          <w:p w:rsidRPr="00233921" w:rsidR="0001640F" w:rsidP="004D1BF2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NCC.IDE.A.210</w:t>
            </w:r>
          </w:p>
        </w:tc>
        <w:tc>
          <w:tcPr>
            <w:tcW w:w="2458" w:type="dxa"/>
          </w:tcPr>
          <w:p w:rsidRPr="00233921" w:rsidR="0001640F" w:rsidP="004D1BF2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Uzlaušanas vietu marķējums</w:t>
            </w:r>
          </w:p>
        </w:tc>
        <w:tc>
          <w:tcPr>
            <w:tcW w:w="5115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1640F" w:rsidTr="006C62E9">
        <w:tc>
          <w:tcPr>
            <w:tcW w:w="2458" w:type="dxa"/>
          </w:tcPr>
          <w:p w:rsidRPr="00233921" w:rsidR="0001640F" w:rsidP="0001640F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NCC.IDE.A.215</w:t>
            </w:r>
          </w:p>
        </w:tc>
        <w:tc>
          <w:tcPr>
            <w:tcW w:w="2458" w:type="dxa"/>
          </w:tcPr>
          <w:p w:rsidRPr="00233921" w:rsidR="0001640F" w:rsidP="004D1BF2" w:rsidRDefault="0001640F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 xml:space="preserve">Avārijas vietas </w:t>
            </w:r>
            <w:r w:rsidRPr="00233921">
              <w:rPr>
                <w:noProof/>
                <w:sz w:val="18"/>
                <w:szCs w:val="18"/>
                <w:lang w:val="lv-LV"/>
              </w:rPr>
              <w:t xml:space="preserve">noteicējraidītājs </w:t>
            </w:r>
            <w:r w:rsidRPr="00233921">
              <w:rPr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1640F" w:rsidTr="006C62E9">
        <w:tc>
          <w:tcPr>
            <w:tcW w:w="2458" w:type="dxa"/>
          </w:tcPr>
          <w:p w:rsidRPr="00233921" w:rsidR="0001640F" w:rsidP="00777BF6" w:rsidRDefault="00777BF6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NCC.IDE.A.220</w:t>
            </w:r>
          </w:p>
        </w:tc>
        <w:tc>
          <w:tcPr>
            <w:tcW w:w="2458" w:type="dxa"/>
          </w:tcPr>
          <w:p w:rsidRPr="00233921" w:rsidR="0001640F" w:rsidP="004D1BF2" w:rsidRDefault="00777BF6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Lidojumi virs ūdens</w:t>
            </w:r>
          </w:p>
        </w:tc>
        <w:tc>
          <w:tcPr>
            <w:tcW w:w="5115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1640F" w:rsidTr="006C62E9">
        <w:tc>
          <w:tcPr>
            <w:tcW w:w="2458" w:type="dxa"/>
          </w:tcPr>
          <w:p w:rsidRPr="00233921" w:rsidR="0001640F" w:rsidP="004D1BF2" w:rsidRDefault="00777BF6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NCC.IDE.A.230</w:t>
            </w:r>
          </w:p>
        </w:tc>
        <w:tc>
          <w:tcPr>
            <w:tcW w:w="2458" w:type="dxa"/>
          </w:tcPr>
          <w:p w:rsidRPr="00233921" w:rsidR="0001640F" w:rsidP="004D1BF2" w:rsidRDefault="00777BF6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01640F" w:rsidTr="006C62E9">
        <w:tc>
          <w:tcPr>
            <w:tcW w:w="2458" w:type="dxa"/>
          </w:tcPr>
          <w:p w:rsidRPr="00233921" w:rsidR="0001640F" w:rsidP="004D1BF2" w:rsidRDefault="0020692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NCC.IDE.A.240</w:t>
            </w:r>
          </w:p>
        </w:tc>
        <w:tc>
          <w:tcPr>
            <w:tcW w:w="2458" w:type="dxa"/>
          </w:tcPr>
          <w:p w:rsidRPr="00233921" w:rsidR="0001640F" w:rsidP="004D1BF2" w:rsidRDefault="0020692B">
            <w:pPr>
              <w:jc w:val="both"/>
              <w:rPr>
                <w:noProof/>
                <w:sz w:val="18"/>
                <w:szCs w:val="18"/>
                <w:lang w:val="lv-LV"/>
              </w:rPr>
            </w:pPr>
            <w:r w:rsidRPr="00233921">
              <w:rPr>
                <w:noProof/>
                <w:sz w:val="18"/>
                <w:szCs w:val="18"/>
                <w:lang w:val="lv-LV"/>
              </w:rPr>
              <w:t>Radioaustiņas</w:t>
            </w:r>
          </w:p>
        </w:tc>
        <w:tc>
          <w:tcPr>
            <w:tcW w:w="5115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01640F" w:rsidP="00726F66" w:rsidRDefault="0001640F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777BF6" w:rsidTr="006C62E9">
        <w:tc>
          <w:tcPr>
            <w:tcW w:w="2458" w:type="dxa"/>
          </w:tcPr>
          <w:p w:rsidRPr="00233921" w:rsidR="00777BF6" w:rsidP="004D1BF2" w:rsidRDefault="0020692B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</w:t>
            </w:r>
            <w:r w:rsidRPr="00233921" w:rsidR="00DA0E42">
              <w:rPr>
                <w:sz w:val="18"/>
                <w:szCs w:val="18"/>
                <w:lang w:val="lv-LV"/>
              </w:rPr>
              <w:t>245</w:t>
            </w:r>
          </w:p>
        </w:tc>
        <w:tc>
          <w:tcPr>
            <w:tcW w:w="2458" w:type="dxa"/>
          </w:tcPr>
          <w:p w:rsidRPr="00233921" w:rsidR="00777BF6" w:rsidP="004D1BF2" w:rsidRDefault="00DA0E4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Radiosakaru iekārta</w:t>
            </w:r>
          </w:p>
        </w:tc>
        <w:tc>
          <w:tcPr>
            <w:tcW w:w="5115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777BF6" w:rsidTr="006C62E9">
        <w:tc>
          <w:tcPr>
            <w:tcW w:w="2458" w:type="dxa"/>
          </w:tcPr>
          <w:p w:rsidRPr="00233921" w:rsidR="00777BF6" w:rsidP="004D1BF2" w:rsidRDefault="00DA0E4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NCC.IDE.A.250</w:t>
            </w:r>
          </w:p>
        </w:tc>
        <w:tc>
          <w:tcPr>
            <w:tcW w:w="2458" w:type="dxa"/>
          </w:tcPr>
          <w:p w:rsidRPr="00233921" w:rsidR="00777BF6" w:rsidP="004D1BF2" w:rsidRDefault="00DA0E4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777BF6" w:rsidTr="006C62E9">
        <w:tc>
          <w:tcPr>
            <w:tcW w:w="2458" w:type="dxa"/>
          </w:tcPr>
          <w:p w:rsidRPr="00233921" w:rsidR="00777BF6" w:rsidP="004D1BF2" w:rsidRDefault="00DA0E4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NCC.IDE.A.255</w:t>
            </w:r>
          </w:p>
        </w:tc>
        <w:tc>
          <w:tcPr>
            <w:tcW w:w="2458" w:type="dxa"/>
          </w:tcPr>
          <w:p w:rsidRPr="00233921" w:rsidR="00777BF6" w:rsidP="004D1BF2" w:rsidRDefault="00DA0E42">
            <w:pPr>
              <w:jc w:val="both"/>
              <w:rPr>
                <w:noProof/>
                <w:sz w:val="18"/>
                <w:szCs w:val="18"/>
                <w:lang w:val="lv-LV"/>
              </w:rPr>
            </w:pPr>
            <w:r w:rsidRPr="00233921">
              <w:rPr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  <w:tr w:rsidRPr="00233921" w:rsidR="00777BF6" w:rsidTr="006C62E9">
        <w:tc>
          <w:tcPr>
            <w:tcW w:w="2458" w:type="dxa"/>
          </w:tcPr>
          <w:p w:rsidRPr="00233921" w:rsidR="00777BF6" w:rsidP="004D1BF2" w:rsidRDefault="00DA0E4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NCC.IDE.A.260</w:t>
            </w:r>
          </w:p>
        </w:tc>
        <w:tc>
          <w:tcPr>
            <w:tcW w:w="2458" w:type="dxa"/>
          </w:tcPr>
          <w:p w:rsidRPr="00233921" w:rsidR="00777BF6" w:rsidP="004D1BF2" w:rsidRDefault="00DA0E42">
            <w:pPr>
              <w:jc w:val="both"/>
              <w:rPr>
                <w:sz w:val="18"/>
                <w:szCs w:val="18"/>
                <w:lang w:val="lv-LV"/>
              </w:rPr>
            </w:pPr>
            <w:r w:rsidRPr="00233921">
              <w:rPr>
                <w:sz w:val="18"/>
                <w:szCs w:val="18"/>
                <w:lang w:val="lv-LV"/>
              </w:rPr>
              <w:t>Elektronisko navigācijas datu pārvaldība</w:t>
            </w:r>
          </w:p>
        </w:tc>
        <w:tc>
          <w:tcPr>
            <w:tcW w:w="5115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Pr="00233921" w:rsidR="00777BF6" w:rsidP="00726F66" w:rsidRDefault="00777BF6">
            <w:pPr>
              <w:jc w:val="both"/>
              <w:rPr>
                <w:b/>
                <w:sz w:val="18"/>
                <w:szCs w:val="18"/>
                <w:lang w:val="lv-LV"/>
              </w:rPr>
            </w:pPr>
          </w:p>
        </w:tc>
      </w:tr>
    </w:tbl>
    <w:p w:rsidRPr="00233921" w:rsidR="00DC7ACF" w:rsidP="00726F66" w:rsidRDefault="00DC7ACF">
      <w:pPr>
        <w:jc w:val="both"/>
        <w:rPr>
          <w:sz w:val="20"/>
          <w:szCs w:val="20"/>
          <w:lang w:val="lv-LV"/>
        </w:rPr>
      </w:pPr>
    </w:p>
    <w:p w:rsidRPr="00233921" w:rsidR="00DC7ACF" w:rsidP="00726F66" w:rsidRDefault="00545B5B">
      <w:pPr>
        <w:jc w:val="both"/>
        <w:rPr>
          <w:sz w:val="22"/>
          <w:szCs w:val="22"/>
          <w:lang w:val="lv-LV"/>
        </w:rPr>
      </w:pPr>
      <w:r w:rsidRPr="00233921">
        <w:rPr>
          <w:sz w:val="22"/>
          <w:szCs w:val="22"/>
          <w:lang w:val="lv-LV"/>
        </w:rPr>
        <w:t xml:space="preserve">*A / N “Atbilst”/ </w:t>
      </w:r>
      <w:r w:rsidRPr="00233921" w:rsidR="00057B39">
        <w:rPr>
          <w:sz w:val="22"/>
          <w:szCs w:val="22"/>
          <w:lang w:val="lv-LV"/>
        </w:rPr>
        <w:t>“</w:t>
      </w:r>
      <w:r w:rsidRPr="00233921">
        <w:rPr>
          <w:sz w:val="22"/>
          <w:szCs w:val="22"/>
          <w:lang w:val="lv-LV"/>
        </w:rPr>
        <w:t>Neatbilst</w:t>
      </w:r>
      <w:r w:rsidRPr="00233921" w:rsidR="00057B39">
        <w:rPr>
          <w:sz w:val="22"/>
          <w:szCs w:val="22"/>
          <w:lang w:val="lv-LV"/>
        </w:rPr>
        <w:t>”</w:t>
      </w:r>
    </w:p>
    <w:p w:rsidRPr="00233921" w:rsidR="00DC7ACF" w:rsidP="00726F66" w:rsidRDefault="00DC7ACF">
      <w:pPr>
        <w:jc w:val="both"/>
        <w:rPr>
          <w:sz w:val="22"/>
          <w:szCs w:val="22"/>
        </w:rPr>
      </w:pPr>
    </w:p>
    <w:p w:rsidRPr="00233921" w:rsidR="005C2208" w:rsidP="005C2208" w:rsidRDefault="005C2208">
      <w:pPr>
        <w:jc w:val="both"/>
        <w:rPr>
          <w:i/>
          <w:sz w:val="22"/>
          <w:szCs w:val="22"/>
          <w:lang w:val="lv-LV"/>
        </w:rPr>
      </w:pPr>
      <w:r w:rsidRPr="00233921">
        <w:rPr>
          <w:b/>
          <w:i/>
          <w:sz w:val="22"/>
          <w:szCs w:val="22"/>
          <w:lang w:val="lv-LV"/>
        </w:rPr>
        <w:t xml:space="preserve">Piezīme: </w:t>
      </w:r>
      <w:r w:rsidRPr="00233921">
        <w:rPr>
          <w:i/>
          <w:sz w:val="22"/>
          <w:szCs w:val="22"/>
          <w:lang w:val="lv-LV"/>
        </w:rPr>
        <w:t>Ekspluatants demonstrē atbilstību Komisijas Regulai</w:t>
      </w:r>
      <w:r w:rsidRPr="00233921">
        <w:rPr>
          <w:b/>
          <w:i/>
          <w:sz w:val="22"/>
          <w:szCs w:val="22"/>
          <w:lang w:val="lv-LV"/>
        </w:rPr>
        <w:t xml:space="preserve"> </w:t>
      </w:r>
      <w:r w:rsidRPr="00233921">
        <w:rPr>
          <w:i/>
          <w:sz w:val="22"/>
          <w:szCs w:val="22"/>
          <w:lang w:val="lv-LV"/>
        </w:rPr>
        <w:t xml:space="preserve">(ES) 2015/640 I PIELIKUMS 26. DAĻA (PART-26) par papildu </w:t>
      </w:r>
      <w:r w:rsidRPr="00233921">
        <w:rPr>
          <w:i/>
          <w:noProof/>
          <w:sz w:val="22"/>
          <w:szCs w:val="22"/>
          <w:lang w:val="lv-LV"/>
        </w:rPr>
        <w:t xml:space="preserve">lidojumderīguma </w:t>
      </w:r>
      <w:r w:rsidRPr="00233921">
        <w:rPr>
          <w:i/>
          <w:sz w:val="22"/>
          <w:szCs w:val="22"/>
          <w:lang w:val="lv-LV"/>
        </w:rPr>
        <w:t xml:space="preserve">specifikācijām, lai sekmētu pastāvīgo </w:t>
      </w:r>
      <w:r w:rsidRPr="00233921">
        <w:rPr>
          <w:i/>
          <w:noProof/>
          <w:sz w:val="22"/>
          <w:szCs w:val="22"/>
          <w:lang w:val="lv-LV"/>
        </w:rPr>
        <w:t>lidojumderīgumu</w:t>
      </w:r>
      <w:r w:rsidRPr="00233921">
        <w:rPr>
          <w:i/>
          <w:sz w:val="22"/>
          <w:szCs w:val="22"/>
          <w:lang w:val="lv-LV"/>
        </w:rPr>
        <w:t xml:space="preserve"> un drošības uzlabojumus attiecībā uz:</w:t>
      </w:r>
    </w:p>
    <w:p w:rsidRPr="00233921" w:rsidR="005C2208" w:rsidP="005C2208" w:rsidRDefault="005C2208">
      <w:pPr>
        <w:pStyle w:val="ListParagraph"/>
        <w:numPr>
          <w:ilvl w:val="0"/>
          <w:numId w:val="4"/>
        </w:numPr>
        <w:jc w:val="both"/>
        <w:rPr>
          <w:i/>
          <w:sz w:val="22"/>
          <w:szCs w:val="22"/>
          <w:lang w:val="lv-LV"/>
        </w:rPr>
      </w:pPr>
      <w:r w:rsidRPr="00233921">
        <w:rPr>
          <w:i/>
          <w:sz w:val="22"/>
          <w:szCs w:val="22"/>
          <w:lang w:val="lv-LV"/>
        </w:rPr>
        <w:t>dalībvalstī reģistrētiem gaisa kuģiem;</w:t>
      </w:r>
    </w:p>
    <w:p w:rsidRPr="00233921" w:rsidR="005C2208" w:rsidP="005C2208" w:rsidRDefault="005C2208">
      <w:pPr>
        <w:pStyle w:val="ListParagraph"/>
        <w:numPr>
          <w:ilvl w:val="0"/>
          <w:numId w:val="4"/>
        </w:numPr>
        <w:jc w:val="both"/>
        <w:rPr>
          <w:i/>
          <w:sz w:val="22"/>
          <w:szCs w:val="22"/>
          <w:lang w:val="lv-LV"/>
        </w:rPr>
      </w:pPr>
      <w:r w:rsidRPr="00233921">
        <w:rPr>
          <w:i/>
          <w:sz w:val="22"/>
          <w:szCs w:val="22"/>
          <w:lang w:val="lv-LV"/>
        </w:rPr>
        <w:t xml:space="preserve">gaisa kuģiem, kas reģistrēti trešā valstī un ko izmanto ekspluatants, kura darbību uzraudzību nodrošina kāda dalībvalsts.  </w:t>
      </w:r>
    </w:p>
    <w:p w:rsidRPr="00233921" w:rsidR="005C2208" w:rsidP="00726F66" w:rsidRDefault="005C2208">
      <w:pPr>
        <w:jc w:val="both"/>
        <w:rPr>
          <w:sz w:val="22"/>
          <w:szCs w:val="22"/>
          <w:lang w:val="lv-LV"/>
        </w:rPr>
      </w:pPr>
    </w:p>
    <w:p w:rsidRPr="00233921" w:rsidR="005C2208" w:rsidP="005C2208" w:rsidRDefault="005C2208">
      <w:pPr>
        <w:jc w:val="both"/>
        <w:rPr>
          <w:b/>
          <w:lang w:val="lv-LV"/>
        </w:rPr>
      </w:pPr>
      <w:r w:rsidRPr="00233921">
        <w:rPr>
          <w:b/>
          <w:lang w:val="lv-LV"/>
        </w:rPr>
        <w:t xml:space="preserve">Ekspluatants apliecina, ka šajā paziņojumā ietvertā informācija ir pareiza. </w:t>
      </w:r>
    </w:p>
    <w:p w:rsidRPr="00233921" w:rsidR="005C2208" w:rsidP="005C2208" w:rsidRDefault="005C2208">
      <w:pPr>
        <w:jc w:val="both"/>
        <w:rPr>
          <w:i/>
          <w:sz w:val="22"/>
          <w:szCs w:val="22"/>
          <w:lang w:val="lv-LV"/>
        </w:rPr>
      </w:pPr>
    </w:p>
    <w:p w:rsidRPr="00233921" w:rsidR="005C2208" w:rsidP="005C2208" w:rsidRDefault="005C2208">
      <w:pPr>
        <w:jc w:val="both"/>
        <w:rPr>
          <w:i/>
          <w:sz w:val="22"/>
          <w:szCs w:val="22"/>
          <w:lang w:val="lv-LV"/>
        </w:rPr>
      </w:pPr>
      <w:r w:rsidRPr="00233921">
        <w:rPr>
          <w:i/>
          <w:sz w:val="22"/>
          <w:szCs w:val="22"/>
          <w:lang w:val="lv-LV"/>
        </w:rPr>
        <w:t xml:space="preserve">Atbildīgā vadītāja </w:t>
      </w:r>
      <w:r w:rsidRPr="00233921" w:rsidR="00C30CAE">
        <w:rPr>
          <w:i/>
          <w:sz w:val="22"/>
          <w:szCs w:val="22"/>
          <w:lang w:val="lv-LV"/>
        </w:rPr>
        <w:t xml:space="preserve">pozīcija, </w:t>
      </w:r>
      <w:r w:rsidRPr="00233921">
        <w:rPr>
          <w:i/>
          <w:sz w:val="22"/>
          <w:szCs w:val="22"/>
          <w:lang w:val="lv-LV"/>
        </w:rPr>
        <w:t>vārds, uzvārds, paraksts un datums:</w:t>
      </w:r>
    </w:p>
    <w:p w:rsidRPr="005C2208" w:rsidR="00DC7ACF" w:rsidP="00726F66" w:rsidRDefault="00DC7ACF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Pr="00C30CAE" w:rsidR="00DC7ACF" w:rsidP="00726F66" w:rsidRDefault="00DC7ACF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Pr="004E7878" w:rsidR="004E7878" w:rsidP="004E7878" w:rsidRDefault="004E7878">
      <w:pPr>
        <w:rPr>
          <w:vanish/>
        </w:rPr>
      </w:pPr>
    </w:p>
    <w:p w:rsidRPr="004E7878" w:rsidR="004E7878" w:rsidP="004E7878" w:rsidRDefault="004E7878">
      <w:pPr>
        <w:rPr>
          <w:vanish/>
        </w:rPr>
      </w:pPr>
    </w:p>
    <w:p w:rsidRPr="004E7878" w:rsidR="004E7878" w:rsidP="004E7878" w:rsidRDefault="004E7878">
      <w:pPr>
        <w:rPr>
          <w:vanish/>
        </w:rPr>
      </w:pPr>
    </w:p>
    <w:sectPr w:rsidRPr="004E7878" w:rsidR="004E7878" w:rsidSect="00067A1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A3C" w:rsidRDefault="00F44B7D">
    <w:pPr>
      <w:pStyle w:val="Footer"/>
    </w:pPr>
    <w:sdt>
      <w:sdtPr>
        <w:id w:val="1844975236"/>
        <w:docPartObj>
          <w:docPartGallery w:val="Page Numbers (Bottom of Page)"/>
          <w:docPartUnique/>
        </w:docPartObj>
      </w:sdtPr>
      <w:sdtEndPr/>
      <w:sdtContent>
        <w:sdt>
          <w:sdtPr>
            <w:id w:val="6021444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143100564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840668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840668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</w:t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   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840668">
                  <w:rPr>
                    <w:rFonts w:ascii="Arial" w:hAnsi="Arial" w:cs="Arial"/>
                    <w:b/>
                    <w:sz w:val="18"/>
                    <w:szCs w:val="18"/>
                  </w:rPr>
                  <w:t>14</w:t>
                </w:r>
                <w:r w:rsidR="00840668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840668">
                  <w:rPr>
                    <w:b/>
                    <w:bCs/>
                  </w:rPr>
                  <w:t xml:space="preserve">                                                                                           </w:t>
                </w:r>
                <w:r w:rsidR="00840668">
                  <w:rPr>
                    <w:b/>
                    <w:bCs/>
                  </w:rPr>
                  <w:tab/>
                  <w:t xml:space="preserve">            </w:t>
                </w:r>
                <w:r w:rsidR="00840668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APP </w:t>
                </w:r>
                <w:r w:rsidR="00363784">
                  <w:rPr>
                    <w:rFonts w:ascii="Arial" w:hAnsi="Arial" w:cs="Arial"/>
                    <w:b/>
                    <w:sz w:val="18"/>
                    <w:szCs w:val="18"/>
                  </w:rPr>
                  <w:t>6</w:t>
                </w:r>
                <w:r w:rsidR="00840668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>.1</w:t>
                </w:r>
              </w:sdtContent>
            </w:sdt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0F7" w:rsidRDefault="00F44B7D">
    <w:pPr>
      <w:pStyle w:val="Footer"/>
    </w:pPr>
    <w:sdt>
      <w:sdtPr>
        <w:id w:val="-386877477"/>
        <w:docPartObj>
          <w:docPartGallery w:val="Page Numbers (Top of Page)"/>
          <w:docPartUnique/>
        </w:docPartObj>
      </w:sdtPr>
      <w:sdtEndPr/>
      <w:sdtContent>
        <w:sdt>
          <w:sdtPr>
            <w:id w:val="160029239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317039897"/>
                <w:docPartObj>
                  <w:docPartGallery w:val="Page Numbers (Top of Page)"/>
                  <w:docPartUnique/>
                </w:docPartObj>
              </w:sdtPr>
              <w:sdtEndPr/>
              <w:sdtContent>
                <w:sdt>
                  <w:sdtPr>
                    <w:id w:val="-1188909384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840668" w:rsidRPr="002157D1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Rev</w:t>
                    </w:r>
                    <w:r w:rsidR="00840668" w:rsidRPr="002157D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: </w:t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023                                                  </w:t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  <w:t xml:space="preserve">                                                                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1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of 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NUMPAGES  </w:instrTex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14</w:t>
                    </w:r>
                    <w:r w:rsidR="00840668" w:rsidRPr="008F271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 w:rsidR="00840668">
                      <w:rPr>
                        <w:b/>
                        <w:bCs/>
                      </w:rPr>
                      <w:t xml:space="preserve">                                                                                           </w:t>
                    </w:r>
                    <w:r w:rsidR="00840668">
                      <w:rPr>
                        <w:b/>
                        <w:bCs/>
                      </w:rPr>
                      <w:tab/>
                      <w:t xml:space="preserve">            </w:t>
                    </w:r>
                    <w:r w:rsidR="00840668" w:rsidRPr="00393B2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APP </w:t>
                    </w:r>
                    <w:r w:rsidR="0084066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6</w:t>
                    </w:r>
                    <w:r w:rsidR="00840668" w:rsidRPr="00393B2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.1</w:t>
                    </w:r>
                  </w:sdtContent>
                </w:sdt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040A3C" w:rsidP="001D6780" w:rsidRDefault="00040A3C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C3BF8" w:rsidR="00840668" w:rsidP="00840668" w:rsidRDefault="00840668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r w:rsidRPr="000C3BF8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840668" w:rsidP="00840668" w:rsidRDefault="00840668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 w:rsidRPr="00CE6DC9">
      <w:rPr>
        <w:i/>
        <w:spacing w:val="-11"/>
        <w:sz w:val="18"/>
        <w:szCs w:val="18"/>
      </w:rPr>
      <w:t>State Agency “Civil Aviation Agency” of the Republic of Latvia</w:t>
    </w:r>
  </w:p>
  <w:p w:rsidRPr="00CE6DC9" w:rsidR="00840668" w:rsidP="00840668" w:rsidRDefault="00840668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Pr="002C0363" w:rsidR="00840668" w:rsidP="00840668" w:rsidRDefault="00840668">
    <w:pPr>
      <w:pStyle w:val="ListParagraph"/>
      <w:ind w:left="360"/>
      <w:jc w:val="right"/>
      <w:rPr>
        <w:sz w:val="18"/>
        <w:szCs w:val="18"/>
      </w:rPr>
    </w:pPr>
    <w:proofErr w:type="spellStart"/>
    <w:r w:rsidRPr="002C0363">
      <w:rPr>
        <w:color w:val="231F20"/>
        <w:sz w:val="18"/>
        <w:szCs w:val="18"/>
      </w:rPr>
      <w:t>Biroju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iela</w:t>
    </w:r>
    <w:proofErr w:type="spellEnd"/>
    <w:r w:rsidRPr="002C0363">
      <w:rPr>
        <w:color w:val="231F20"/>
        <w:sz w:val="18"/>
        <w:szCs w:val="18"/>
      </w:rPr>
      <w:t xml:space="preserve"> 10, </w:t>
    </w:r>
    <w:proofErr w:type="spellStart"/>
    <w:r w:rsidRPr="002C0363">
      <w:rPr>
        <w:color w:val="231F20"/>
        <w:sz w:val="18"/>
        <w:szCs w:val="18"/>
      </w:rPr>
      <w:t>Lidosta</w:t>
    </w:r>
    <w:proofErr w:type="spellEnd"/>
    <w:r w:rsidRPr="002C0363">
      <w:rPr>
        <w:color w:val="231F20"/>
        <w:sz w:val="18"/>
        <w:szCs w:val="18"/>
      </w:rPr>
      <w:t xml:space="preserve"> “</w:t>
    </w:r>
    <w:proofErr w:type="spellStart"/>
    <w:r w:rsidRPr="002C0363">
      <w:rPr>
        <w:color w:val="231F20"/>
        <w:sz w:val="18"/>
        <w:szCs w:val="18"/>
      </w:rPr>
      <w:t>Rīga</w:t>
    </w:r>
    <w:proofErr w:type="spellEnd"/>
    <w:r w:rsidRPr="002C0363">
      <w:rPr>
        <w:color w:val="231F20"/>
        <w:sz w:val="18"/>
        <w:szCs w:val="18"/>
      </w:rPr>
      <w:t xml:space="preserve">”, </w:t>
    </w:r>
    <w:proofErr w:type="spellStart"/>
    <w:r w:rsidRPr="002C0363">
      <w:rPr>
        <w:color w:val="231F20"/>
        <w:sz w:val="18"/>
        <w:szCs w:val="18"/>
      </w:rPr>
      <w:t>Mārupes</w:t>
    </w:r>
    <w:proofErr w:type="spellEnd"/>
    <w:r w:rsidRPr="002C0363">
      <w:rPr>
        <w:color w:val="231F20"/>
        <w:sz w:val="18"/>
        <w:szCs w:val="18"/>
      </w:rPr>
      <w:t xml:space="preserve"> </w:t>
    </w:r>
    <w:proofErr w:type="spellStart"/>
    <w:r w:rsidRPr="002C0363">
      <w:rPr>
        <w:color w:val="231F20"/>
        <w:sz w:val="18"/>
        <w:szCs w:val="18"/>
      </w:rPr>
      <w:t>novads</w:t>
    </w:r>
    <w:proofErr w:type="spellEnd"/>
    <w:r w:rsidRPr="002C0363">
      <w:rPr>
        <w:sz w:val="18"/>
        <w:szCs w:val="18"/>
      </w:rPr>
      <w:t>, LV- 1053, Latvia</w:t>
    </w:r>
  </w:p>
  <w:p w:rsidRPr="00CE6DC9" w:rsidR="00840668" w:rsidP="00840668" w:rsidRDefault="00840668">
    <w:pPr>
      <w:pStyle w:val="ListParagraph"/>
      <w:ind w:left="360"/>
      <w:jc w:val="right"/>
      <w:rPr>
        <w:sz w:val="18"/>
        <w:szCs w:val="18"/>
      </w:rPr>
    </w:pPr>
    <w:r w:rsidRPr="002C0363">
      <w:rPr>
        <w:sz w:val="18"/>
        <w:szCs w:val="18"/>
      </w:rPr>
      <w:t>phone +371 67830936</w:t>
    </w:r>
    <w:r w:rsidRPr="00CE6DC9">
      <w:rPr>
        <w:sz w:val="18"/>
        <w:szCs w:val="18"/>
      </w:rPr>
      <w:t>, fax +371 67830967</w:t>
    </w:r>
  </w:p>
  <w:p w:rsidRPr="00CE6DC9" w:rsidR="00840668" w:rsidP="00840668" w:rsidRDefault="00840668">
    <w:pPr>
      <w:pStyle w:val="ListParagraph"/>
      <w:ind w:left="360" w:right="-45"/>
      <w:jc w:val="right"/>
      <w:rPr>
        <w:sz w:val="18"/>
        <w:szCs w:val="18"/>
      </w:rPr>
    </w:pPr>
    <w:r w:rsidRPr="00CE6DC9">
      <w:rPr>
        <w:sz w:val="18"/>
        <w:szCs w:val="18"/>
      </w:rPr>
      <w:t xml:space="preserve"> caa@caa.gov.lv, www.caa.gov.lv</w:t>
    </w:r>
  </w:p>
  <w:p w:rsidRPr="00840668" w:rsidR="00E440F7" w:rsidRDefault="00E440F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766E4"/>
    <w:multiLevelType w:val="hybridMultilevel"/>
    <w:tmpl w:val="75F6C8CE"/>
    <w:lvl w:ilvl="0" w:tplc="2840A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67A16"/>
    <w:rsid w:val="0008151C"/>
    <w:rsid w:val="000865B6"/>
    <w:rsid w:val="0008691B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33921"/>
    <w:rsid w:val="00246A8B"/>
    <w:rsid w:val="0024771A"/>
    <w:rsid w:val="00251791"/>
    <w:rsid w:val="00252F53"/>
    <w:rsid w:val="00255115"/>
    <w:rsid w:val="00273D5B"/>
    <w:rsid w:val="00286535"/>
    <w:rsid w:val="002922A0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3784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5106CD"/>
    <w:rsid w:val="00510B1A"/>
    <w:rsid w:val="00526E8E"/>
    <w:rsid w:val="005319FA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65161"/>
    <w:rsid w:val="00777BF6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023F9"/>
    <w:rsid w:val="00812A2E"/>
    <w:rsid w:val="00824D88"/>
    <w:rsid w:val="0084066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55C1"/>
    <w:rsid w:val="0092565E"/>
    <w:rsid w:val="00927758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6902"/>
    <w:rsid w:val="00DA0E4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440F7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42A39"/>
    <w:rsid w:val="00F47287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6CFAF8"/>
  <w15:docId w15:val="{C25D05D2-9634-48E9-BBF0-093FF6FB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FD82-A332-4068-9AC3-0D0EFE89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802</TotalTime>
  <Pages>3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Aiga Brūvere</cp:lastModifiedBy>
  <cp:revision>58</cp:revision>
  <cp:lastPrinted>1900-12-31T21:00:00Z</cp:lastPrinted>
  <dcterms:created xsi:type="dcterms:W3CDTF">2013-12-27T08:53:00Z</dcterms:created>
  <dcterms:modified xsi:type="dcterms:W3CDTF">2024-07-03T07:48:00Z</dcterms:modified>
</cp:coreProperties>
</file>